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56" w:rsidRPr="00665632" w:rsidRDefault="00734656" w:rsidP="0073465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>
        <w:rPr>
          <w:rFonts w:ascii="Calibri" w:eastAsia="Times New Roman" w:hAnsi="Calibri" w:cs="Calibri"/>
          <w:b/>
          <w:lang w:val="es-ES" w:eastAsia="es-ES"/>
        </w:rPr>
        <w:t xml:space="preserve">ANEXO </w:t>
      </w:r>
      <w:r w:rsidRPr="00665632">
        <w:rPr>
          <w:rFonts w:ascii="Calibri" w:eastAsia="Times New Roman" w:hAnsi="Calibri" w:cs="Calibri"/>
          <w:b/>
          <w:lang w:val="es-ES" w:eastAsia="es-ES"/>
        </w:rPr>
        <w:t>Nº</w:t>
      </w:r>
      <w:r>
        <w:rPr>
          <w:rFonts w:ascii="Calibri" w:eastAsia="Times New Roman" w:hAnsi="Calibri" w:cs="Calibri"/>
          <w:b/>
          <w:lang w:val="es-ES" w:eastAsia="es-ES"/>
        </w:rPr>
        <w:t>4</w:t>
      </w:r>
    </w:p>
    <w:p w:rsidR="00734656" w:rsidRPr="00665632" w:rsidRDefault="00734656" w:rsidP="0073465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IDENTIFICACIÓN DEL PROPONENTE</w:t>
      </w:r>
    </w:p>
    <w:p w:rsidR="00734656" w:rsidRPr="00665632" w:rsidRDefault="00734656" w:rsidP="00734656">
      <w:pPr>
        <w:spacing w:after="0" w:line="240" w:lineRule="auto"/>
        <w:jc w:val="center"/>
        <w:rPr>
          <w:rFonts w:ascii="Calibri" w:eastAsia="Times New Roman" w:hAnsi="Calibri" w:cs="Calibri"/>
          <w:b/>
          <w:lang w:val="es-ES" w:eastAsia="es-ES"/>
        </w:rPr>
      </w:pPr>
      <w:r w:rsidRPr="00665632">
        <w:rPr>
          <w:rFonts w:ascii="Calibri" w:eastAsia="Times New Roman" w:hAnsi="Calibri" w:cs="Calibri"/>
          <w:b/>
          <w:lang w:val="es-ES" w:eastAsia="es-ES"/>
        </w:rPr>
        <w:t>PERSONA JURÍDICA</w:t>
      </w:r>
    </w:p>
    <w:p w:rsidR="00734656" w:rsidRDefault="00734656" w:rsidP="00734656"/>
    <w:p w:rsidR="00734656" w:rsidRDefault="00734656" w:rsidP="00734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734656" w:rsidRPr="00665632" w:rsidTr="00313270">
        <w:tc>
          <w:tcPr>
            <w:tcW w:w="2943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Razón Social</w:t>
            </w: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34656" w:rsidRPr="00665632" w:rsidTr="00313270">
        <w:tc>
          <w:tcPr>
            <w:tcW w:w="2943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RUT:</w:t>
            </w: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34656" w:rsidRPr="00665632" w:rsidTr="00313270">
        <w:tc>
          <w:tcPr>
            <w:tcW w:w="2943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Domicilio Comercial:</w:t>
            </w: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34656" w:rsidRPr="00665632" w:rsidTr="00313270">
        <w:tc>
          <w:tcPr>
            <w:tcW w:w="2943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Nombre Rep. Legal</w:t>
            </w: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34656" w:rsidRPr="00665632" w:rsidTr="00313270">
        <w:tc>
          <w:tcPr>
            <w:tcW w:w="2943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Rut Rep. Legal</w:t>
            </w: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34656" w:rsidRPr="00665632" w:rsidTr="00313270">
        <w:tc>
          <w:tcPr>
            <w:tcW w:w="2943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>Teléfono</w:t>
            </w: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734656" w:rsidRPr="00665632" w:rsidTr="00313270">
        <w:tc>
          <w:tcPr>
            <w:tcW w:w="2943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  <w:t xml:space="preserve">Correo electrónico </w:t>
            </w: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6035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</w:tbl>
    <w:p w:rsidR="00734656" w:rsidRDefault="00734656" w:rsidP="00734656"/>
    <w:p w:rsidR="00734656" w:rsidRDefault="00734656" w:rsidP="00734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34656" w:rsidRPr="00665632" w:rsidTr="00313270">
        <w:tc>
          <w:tcPr>
            <w:tcW w:w="8978" w:type="dxa"/>
            <w:gridSpan w:val="2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lang w:val="es-ES" w:eastAsia="es-ES"/>
              </w:rPr>
            </w:pPr>
            <w:bookmarkStart w:id="0" w:name="_GoBack"/>
            <w:bookmarkEnd w:id="0"/>
            <w:r w:rsidRPr="00665632">
              <w:rPr>
                <w:rFonts w:ascii="Calibri" w:hAnsi="Calibri" w:cs="Calibri"/>
                <w:b/>
                <w:lang w:val="es-ES" w:eastAsia="es-ES"/>
              </w:rPr>
              <w:t>Nombre Rep. Legal:</w:t>
            </w: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</w:tr>
      <w:tr w:rsidR="00734656" w:rsidRPr="00665632" w:rsidTr="00313270">
        <w:tc>
          <w:tcPr>
            <w:tcW w:w="4489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 xml:space="preserve">Firma: </w:t>
            </w:r>
          </w:p>
          <w:p w:rsidR="00734656" w:rsidRPr="00665632" w:rsidRDefault="00734656" w:rsidP="00313270">
            <w:pPr>
              <w:rPr>
                <w:rFonts w:ascii="Calibri" w:hAnsi="Calibri" w:cs="Calibri"/>
                <w:b/>
                <w:lang w:val="es-ES" w:eastAsia="es-ES"/>
              </w:rPr>
            </w:pPr>
          </w:p>
        </w:tc>
        <w:tc>
          <w:tcPr>
            <w:tcW w:w="4489" w:type="dxa"/>
          </w:tcPr>
          <w:p w:rsidR="00734656" w:rsidRPr="00665632" w:rsidRDefault="00734656" w:rsidP="00313270">
            <w:pPr>
              <w:rPr>
                <w:rFonts w:ascii="Calibri" w:hAnsi="Calibri" w:cs="Calibri"/>
                <w:b/>
                <w:lang w:val="es-ES" w:eastAsia="es-ES"/>
              </w:rPr>
            </w:pPr>
            <w:r w:rsidRPr="00665632">
              <w:rPr>
                <w:rFonts w:ascii="Calibri" w:hAnsi="Calibri" w:cs="Calibri"/>
                <w:b/>
                <w:lang w:val="es-ES" w:eastAsia="es-ES"/>
              </w:rPr>
              <w:t>Santiago, ________ de _______ de  20</w:t>
            </w:r>
            <w:r>
              <w:rPr>
                <w:rFonts w:ascii="Calibri" w:hAnsi="Calibri" w:cs="Calibri"/>
                <w:b/>
                <w:lang w:val="es-ES" w:eastAsia="es-ES"/>
              </w:rPr>
              <w:t>24</w:t>
            </w:r>
          </w:p>
        </w:tc>
      </w:tr>
    </w:tbl>
    <w:p w:rsidR="00734656" w:rsidRDefault="00734656" w:rsidP="00734656"/>
    <w:p w:rsidR="00137F9D" w:rsidRPr="00734656" w:rsidRDefault="00137F9D" w:rsidP="00734656"/>
    <w:sectPr w:rsidR="00137F9D" w:rsidRPr="00734656" w:rsidSect="00F74C90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36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2B" w:rsidRDefault="00CE3A2B" w:rsidP="00D8796C">
      <w:pPr>
        <w:spacing w:after="0"/>
      </w:pPr>
      <w:r>
        <w:separator/>
      </w:r>
    </w:p>
  </w:endnote>
  <w:endnote w:type="continuationSeparator" w:id="0">
    <w:p w:rsidR="00CE3A2B" w:rsidRDefault="00CE3A2B" w:rsidP="00D879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rador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Mirador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Times New Roman (Títulos en alf">
    <w:altName w:val="Times New Roman"/>
    <w:charset w:val="00"/>
    <w:family w:val="roman"/>
    <w:pitch w:val="default"/>
  </w:font>
  <w:font w:name="Mirador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1150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6E3935" w:rsidRDefault="006E3935" w:rsidP="00395E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5815012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395E32" w:rsidRDefault="00395E32" w:rsidP="00470B1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34656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6E3935" w:rsidRDefault="006E3935" w:rsidP="00395E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2B" w:rsidRDefault="00CE3A2B" w:rsidP="00D8796C">
      <w:pPr>
        <w:spacing w:after="0"/>
      </w:pPr>
      <w:r>
        <w:separator/>
      </w:r>
    </w:p>
  </w:footnote>
  <w:footnote w:type="continuationSeparator" w:id="0">
    <w:p w:rsidR="00CE3A2B" w:rsidRDefault="00CE3A2B" w:rsidP="00D879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3E4" w:rsidRDefault="005013E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66873A89" wp14:editId="3D123821">
          <wp:simplePos x="0" y="0"/>
          <wp:positionH relativeFrom="column">
            <wp:posOffset>-1066688</wp:posOffset>
          </wp:positionH>
          <wp:positionV relativeFrom="paragraph">
            <wp:posOffset>-423171</wp:posOffset>
          </wp:positionV>
          <wp:extent cx="7730605" cy="10004312"/>
          <wp:effectExtent l="0" t="0" r="0" b="0"/>
          <wp:wrapNone/>
          <wp:docPr id="4308144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81447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605" cy="1000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935" w:rsidRDefault="006E393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76AA7D36" wp14:editId="73733EAB">
          <wp:simplePos x="0" y="0"/>
          <wp:positionH relativeFrom="column">
            <wp:posOffset>-1048870</wp:posOffset>
          </wp:positionH>
          <wp:positionV relativeFrom="paragraph">
            <wp:posOffset>-430306</wp:posOffset>
          </wp:positionV>
          <wp:extent cx="7732800" cy="10008000"/>
          <wp:effectExtent l="0" t="0" r="0" b="0"/>
          <wp:wrapNone/>
          <wp:docPr id="1253154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15427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19"/>
    <w:multiLevelType w:val="hybridMultilevel"/>
    <w:tmpl w:val="8FBCA8A0"/>
    <w:lvl w:ilvl="0" w:tplc="A9406F20">
      <w:start w:val="1"/>
      <w:numFmt w:val="decimal"/>
      <w:pStyle w:val="Prrafodelista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E80483"/>
    <w:multiLevelType w:val="hybridMultilevel"/>
    <w:tmpl w:val="F31627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B"/>
    <w:rsid w:val="00133A70"/>
    <w:rsid w:val="00137F9D"/>
    <w:rsid w:val="00215E76"/>
    <w:rsid w:val="002260DE"/>
    <w:rsid w:val="00395E32"/>
    <w:rsid w:val="003A60C1"/>
    <w:rsid w:val="004A4AF4"/>
    <w:rsid w:val="005013E4"/>
    <w:rsid w:val="00606D86"/>
    <w:rsid w:val="006E3935"/>
    <w:rsid w:val="00734656"/>
    <w:rsid w:val="00764336"/>
    <w:rsid w:val="008210EA"/>
    <w:rsid w:val="00881188"/>
    <w:rsid w:val="00906D94"/>
    <w:rsid w:val="00A86065"/>
    <w:rsid w:val="00BA1999"/>
    <w:rsid w:val="00C518BC"/>
    <w:rsid w:val="00C572C2"/>
    <w:rsid w:val="00C80200"/>
    <w:rsid w:val="00CE3A2B"/>
    <w:rsid w:val="00D8796C"/>
    <w:rsid w:val="00E13296"/>
    <w:rsid w:val="00EB45CE"/>
    <w:rsid w:val="00F4740C"/>
    <w:rsid w:val="00F7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7FD9C4"/>
  <w15:chartTrackingRefBased/>
  <w15:docId w15:val="{964C57B0-9118-407A-8AA5-60F485E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A2B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6D94"/>
    <w:pPr>
      <w:keepNext/>
      <w:keepLines/>
      <w:spacing w:before="480" w:after="240" w:line="240" w:lineRule="auto"/>
      <w:jc w:val="both"/>
      <w:outlineLvl w:val="0"/>
    </w:pPr>
    <w:rPr>
      <w:rFonts w:ascii="Mirador Semibold" w:eastAsiaTheme="majorEastAsia" w:hAnsi="Mirador Semibold" w:cstheme="majorBidi"/>
      <w:b/>
      <w:color w:val="321E4C"/>
      <w:kern w:val="2"/>
      <w:sz w:val="56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6D94"/>
    <w:pPr>
      <w:keepNext/>
      <w:keepLines/>
      <w:spacing w:before="240" w:after="120" w:line="240" w:lineRule="auto"/>
      <w:jc w:val="both"/>
      <w:outlineLvl w:val="1"/>
    </w:pPr>
    <w:rPr>
      <w:rFonts w:ascii="Mirador Semibold" w:eastAsiaTheme="majorEastAsia" w:hAnsi="Mirador Semibold" w:cstheme="majorBidi"/>
      <w:b/>
      <w:color w:val="3494CD"/>
      <w:kern w:val="2"/>
      <w:sz w:val="44"/>
      <w:szCs w:val="32"/>
      <w:u w:val="single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6D94"/>
    <w:pPr>
      <w:keepNext/>
      <w:keepLines/>
      <w:spacing w:before="160" w:after="80" w:line="240" w:lineRule="auto"/>
      <w:jc w:val="both"/>
      <w:outlineLvl w:val="2"/>
    </w:pPr>
    <w:rPr>
      <w:rFonts w:ascii="Mirador Semibold" w:eastAsiaTheme="majorEastAsia" w:hAnsi="Mirador Semibold" w:cstheme="majorBidi"/>
      <w:b/>
      <w:color w:val="0F4761" w:themeColor="accent1" w:themeShade="BF"/>
      <w:kern w:val="2"/>
      <w:sz w:val="36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3"/>
    </w:pPr>
    <w:rPr>
      <w:rFonts w:ascii="Mirador" w:eastAsiaTheme="majorEastAsia" w:hAnsi="Mirador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96C"/>
    <w:pPr>
      <w:keepNext/>
      <w:keepLines/>
      <w:spacing w:before="80" w:after="40" w:line="240" w:lineRule="auto"/>
      <w:jc w:val="both"/>
      <w:outlineLvl w:val="4"/>
    </w:pPr>
    <w:rPr>
      <w:rFonts w:ascii="Mirador" w:eastAsiaTheme="majorEastAsia" w:hAnsi="Mirador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5"/>
    </w:pPr>
    <w:rPr>
      <w:rFonts w:ascii="Mirador" w:eastAsiaTheme="majorEastAsia" w:hAnsi="Mirador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96C"/>
    <w:pPr>
      <w:keepNext/>
      <w:keepLines/>
      <w:spacing w:before="40" w:after="0" w:line="240" w:lineRule="auto"/>
      <w:jc w:val="both"/>
      <w:outlineLvl w:val="6"/>
    </w:pPr>
    <w:rPr>
      <w:rFonts w:ascii="Mirador" w:eastAsiaTheme="majorEastAsia" w:hAnsi="Mirador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7"/>
    </w:pPr>
    <w:rPr>
      <w:rFonts w:ascii="Mirador" w:eastAsiaTheme="majorEastAsia" w:hAnsi="Mirador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96C"/>
    <w:pPr>
      <w:keepNext/>
      <w:keepLines/>
      <w:spacing w:before="120" w:after="0" w:line="240" w:lineRule="auto"/>
      <w:jc w:val="both"/>
      <w:outlineLvl w:val="8"/>
    </w:pPr>
    <w:rPr>
      <w:rFonts w:ascii="Mirador" w:eastAsiaTheme="majorEastAsia" w:hAnsi="Mirador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D94"/>
    <w:rPr>
      <w:rFonts w:ascii="Mirador Semibold" w:eastAsiaTheme="majorEastAsia" w:hAnsi="Mirador Semibold" w:cstheme="majorBidi"/>
      <w:b/>
      <w:color w:val="321E4C"/>
      <w:sz w:val="56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06D94"/>
    <w:rPr>
      <w:rFonts w:ascii="Mirador Semibold" w:eastAsiaTheme="majorEastAsia" w:hAnsi="Mirador Semibold" w:cstheme="majorBidi"/>
      <w:b/>
      <w:color w:val="3494CD"/>
      <w:sz w:val="44"/>
      <w:szCs w:val="32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906D94"/>
    <w:rPr>
      <w:rFonts w:ascii="Mirador Semibold" w:eastAsiaTheme="majorEastAsia" w:hAnsi="Mirador Semibold" w:cstheme="majorBidi"/>
      <w:b/>
      <w:color w:val="0F4761" w:themeColor="accent1" w:themeShade="BF"/>
      <w:sz w:val="36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9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9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9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9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9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9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6D94"/>
    <w:pPr>
      <w:spacing w:before="480" w:after="240" w:line="240" w:lineRule="auto"/>
      <w:contextualSpacing/>
      <w:jc w:val="both"/>
    </w:pPr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06D94"/>
    <w:rPr>
      <w:rFonts w:ascii="Mirador Semibold" w:eastAsiaTheme="majorEastAsia" w:hAnsi="Mirador Semibold" w:cstheme="majorBidi"/>
      <w:b/>
      <w:color w:val="321E4C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906D94"/>
    <w:pPr>
      <w:numPr>
        <w:ilvl w:val="1"/>
      </w:numPr>
      <w:spacing w:before="360" w:after="80" w:line="240" w:lineRule="auto"/>
      <w:contextualSpacing/>
    </w:pPr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06D94"/>
    <w:rPr>
      <w:rFonts w:ascii="Mirador Semibold" w:eastAsiaTheme="majorEastAsia" w:hAnsi="Mirador Semibold" w:cs="Times New Roman (Títulos en alf"/>
      <w:b/>
      <w:caps/>
      <w:color w:val="3494CD"/>
      <w:spacing w:val="15"/>
      <w:kern w:val="4"/>
      <w:szCs w:val="28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D8796C"/>
    <w:pPr>
      <w:spacing w:before="160" w:after="280" w:line="240" w:lineRule="auto"/>
      <w:jc w:val="center"/>
    </w:pPr>
    <w:rPr>
      <w:rFonts w:ascii="Mirador" w:eastAsiaTheme="minorEastAsia" w:hAnsi="Mirador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8796C"/>
    <w:rPr>
      <w:i/>
      <w:iCs/>
      <w:color w:val="404040" w:themeColor="text1" w:themeTint="BF"/>
    </w:rPr>
  </w:style>
  <w:style w:type="paragraph" w:styleId="Prrafodelista">
    <w:name w:val="List Paragraph"/>
    <w:basedOn w:val="Normal"/>
    <w:autoRedefine/>
    <w:uiPriority w:val="34"/>
    <w:qFormat/>
    <w:rsid w:val="00906D94"/>
    <w:pPr>
      <w:numPr>
        <w:numId w:val="2"/>
      </w:numPr>
      <w:spacing w:after="120" w:line="240" w:lineRule="auto"/>
      <w:ind w:left="360"/>
      <w:jc w:val="both"/>
      <w:outlineLvl w:val="0"/>
    </w:pPr>
    <w:rPr>
      <w:rFonts w:ascii="Mirador" w:eastAsiaTheme="minorEastAsia" w:hAnsi="Mirador"/>
      <w:kern w:val="2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879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Mirador" w:eastAsiaTheme="minorEastAsia" w:hAnsi="Mirador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9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9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906D94"/>
    <w:pPr>
      <w:tabs>
        <w:tab w:val="center" w:pos="4419"/>
        <w:tab w:val="right" w:pos="8838"/>
      </w:tabs>
      <w:spacing w:before="480" w:after="240" w:line="240" w:lineRule="auto"/>
      <w:jc w:val="both"/>
    </w:pPr>
    <w:rPr>
      <w:rFonts w:ascii="Mirador Semibold" w:eastAsiaTheme="minorEastAsia" w:hAnsi="Mirador Semibold"/>
      <w:b/>
      <w:color w:val="321E4C"/>
      <w:kern w:val="2"/>
      <w:sz w:val="48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6D94"/>
    <w:rPr>
      <w:rFonts w:ascii="Mirador Semibold" w:eastAsiaTheme="minorEastAsia" w:hAnsi="Mirador Semibold"/>
      <w:b/>
      <w:color w:val="321E4C"/>
      <w:sz w:val="4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796C"/>
    <w:pPr>
      <w:tabs>
        <w:tab w:val="center" w:pos="4419"/>
        <w:tab w:val="right" w:pos="8838"/>
      </w:tabs>
      <w:spacing w:before="120" w:after="0" w:line="240" w:lineRule="auto"/>
      <w:jc w:val="both"/>
    </w:pPr>
    <w:rPr>
      <w:rFonts w:ascii="Mirador" w:eastAsiaTheme="minorEastAsia" w:hAnsi="Mirador"/>
      <w:kern w:val="2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796C"/>
    <w:rPr>
      <w:rFonts w:eastAsiaTheme="minorEastAsia"/>
    </w:rPr>
  </w:style>
  <w:style w:type="character" w:styleId="nfasis">
    <w:name w:val="Emphasis"/>
    <w:basedOn w:val="Fuentedeprrafopredeter"/>
    <w:uiPriority w:val="20"/>
    <w:qFormat/>
    <w:rsid w:val="00EB45CE"/>
    <w:rPr>
      <w:rFonts w:ascii="Mirador Medium" w:hAnsi="Mirador Medium"/>
      <w:b w:val="0"/>
      <w:i w:val="0"/>
      <w:iCs/>
      <w:color w:val="3494CD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395E32"/>
  </w:style>
  <w:style w:type="paragraph" w:styleId="Revisin">
    <w:name w:val="Revision"/>
    <w:hidden/>
    <w:uiPriority w:val="99"/>
    <w:semiHidden/>
    <w:rsid w:val="00A86065"/>
    <w:pPr>
      <w:spacing w:after="0" w:line="240" w:lineRule="auto"/>
    </w:pPr>
    <w:rPr>
      <w:rFonts w:ascii="Mirador" w:eastAsiaTheme="minorEastAsia" w:hAnsi="Mirador"/>
    </w:rPr>
  </w:style>
  <w:style w:type="table" w:styleId="Tablaconcuadrcula">
    <w:name w:val="Table Grid"/>
    <w:basedOn w:val="Tablanormal"/>
    <w:uiPriority w:val="59"/>
    <w:rsid w:val="00CE3A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ceres\AppData\Local\Temp\dac8c876-2a9e-4105-94ed-46cdcca2711f_Formato-carta%20(4).zip.11f\Hoja%20Carta%20sim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Carta simple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2024-04-11T13:17:00Z</cp:lastPrinted>
  <dcterms:created xsi:type="dcterms:W3CDTF">2024-07-15T19:55:00Z</dcterms:created>
  <dcterms:modified xsi:type="dcterms:W3CDTF">2024-07-15T19:55:00Z</dcterms:modified>
</cp:coreProperties>
</file>