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20B5F" w14:textId="170BC4B8" w:rsidR="00734656" w:rsidRPr="00665632" w:rsidRDefault="00734656" w:rsidP="1E09BADA">
      <w:pPr>
        <w:spacing w:after="0" w:line="240" w:lineRule="auto"/>
        <w:jc w:val="center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  <w:r w:rsidRPr="1E09BAD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ANEXO Nº</w:t>
      </w:r>
      <w:r w:rsidR="00BB2E66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4</w:t>
      </w:r>
      <w:bookmarkStart w:id="0" w:name="_GoBack"/>
      <w:bookmarkEnd w:id="0"/>
    </w:p>
    <w:p w14:paraId="76FC0148" w14:textId="77777777" w:rsidR="00734656" w:rsidRPr="00665632" w:rsidRDefault="00734656" w:rsidP="1E09BADA">
      <w:pPr>
        <w:spacing w:after="0" w:line="240" w:lineRule="auto"/>
        <w:jc w:val="center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  <w:r w:rsidRPr="1E09BAD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IDENTIFICACIÓN DEL PROPONENTE</w:t>
      </w:r>
    </w:p>
    <w:p w14:paraId="6B60F053" w14:textId="77777777" w:rsidR="00734656" w:rsidRPr="00665632" w:rsidRDefault="00734656" w:rsidP="1E09BADA">
      <w:pPr>
        <w:spacing w:after="0" w:line="240" w:lineRule="auto"/>
        <w:jc w:val="center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  <w:r w:rsidRPr="1E09BAD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PERSONA JURÍDICA</w:t>
      </w:r>
    </w:p>
    <w:p w14:paraId="672A6659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p w14:paraId="0A37501D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035"/>
      </w:tblGrid>
      <w:tr w:rsidR="00734656" w:rsidRPr="00665632" w14:paraId="3A31141B" w14:textId="77777777" w:rsidTr="1E09BADA">
        <w:tc>
          <w:tcPr>
            <w:tcW w:w="2943" w:type="dxa"/>
          </w:tcPr>
          <w:p w14:paraId="71566B14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Razón Social</w:t>
            </w:r>
          </w:p>
          <w:p w14:paraId="5DAB6C7B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02EB378F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6A05A809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6AFCC339" w14:textId="77777777" w:rsidTr="1E09BADA">
        <w:tc>
          <w:tcPr>
            <w:tcW w:w="2943" w:type="dxa"/>
          </w:tcPr>
          <w:p w14:paraId="46239A61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RUT:</w:t>
            </w:r>
          </w:p>
          <w:p w14:paraId="5A39BBE3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41C8F396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72A3D3E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2744958A" w14:textId="77777777" w:rsidTr="1E09BADA">
        <w:tc>
          <w:tcPr>
            <w:tcW w:w="2943" w:type="dxa"/>
          </w:tcPr>
          <w:p w14:paraId="36B5BE6A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Domicilio Comercial:</w:t>
            </w:r>
          </w:p>
          <w:p w14:paraId="0D0B940D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0E27B00A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60061E4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44EAFD9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1F782E8A" w14:textId="77777777" w:rsidTr="1E09BADA">
        <w:tc>
          <w:tcPr>
            <w:tcW w:w="2943" w:type="dxa"/>
          </w:tcPr>
          <w:p w14:paraId="4CAFDB69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Nombre Rep. Legal</w:t>
            </w:r>
          </w:p>
          <w:p w14:paraId="4B94D5A5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3DEEC669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3656B9AB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45FB0818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676BA25A" w14:textId="77777777" w:rsidTr="1E09BADA">
        <w:tc>
          <w:tcPr>
            <w:tcW w:w="2943" w:type="dxa"/>
          </w:tcPr>
          <w:p w14:paraId="5C3B57D2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Rut Rep. Legal</w:t>
            </w:r>
          </w:p>
          <w:p w14:paraId="049F31CB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53128261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62486C05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4101652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E70100" w:rsidRPr="00665632" w14:paraId="1C7B48DA" w14:textId="77777777" w:rsidTr="1E09BADA">
        <w:tc>
          <w:tcPr>
            <w:tcW w:w="8978" w:type="dxa"/>
            <w:gridSpan w:val="2"/>
          </w:tcPr>
          <w:p w14:paraId="5F1B1BF9" w14:textId="77777777" w:rsidR="00E70100" w:rsidRPr="00665632" w:rsidRDefault="00E70100" w:rsidP="1E09BADA">
            <w:pPr>
              <w:rPr>
                <w:rFonts w:ascii="Mirador" w:eastAsia="Mirador" w:hAnsi="Mirador" w:cs="Mirador"/>
                <w:b/>
                <w:bCs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b/>
                <w:bCs/>
                <w:sz w:val="20"/>
                <w:szCs w:val="20"/>
                <w:lang w:val="es-ES" w:eastAsia="es-ES"/>
              </w:rPr>
              <w:t>DATOS DE CONTACTO PARA PROCESO DE LICITACIÓN</w:t>
            </w:r>
          </w:p>
        </w:tc>
      </w:tr>
      <w:tr w:rsidR="00734656" w:rsidRPr="00665632" w14:paraId="2E769473" w14:textId="77777777" w:rsidTr="1E09BADA">
        <w:tc>
          <w:tcPr>
            <w:tcW w:w="2943" w:type="dxa"/>
          </w:tcPr>
          <w:p w14:paraId="05C62681" w14:textId="77777777" w:rsidR="00734656" w:rsidRPr="00665632" w:rsidRDefault="00E70100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Nombre, cargo, teléfono y correo electrónico</w:t>
            </w:r>
          </w:p>
          <w:p w14:paraId="4B99056E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1299C43A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</w:tbl>
    <w:p w14:paraId="4DDBEF00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p w14:paraId="3461D779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34656" w:rsidRPr="00665632" w14:paraId="3DF7CA74" w14:textId="77777777" w:rsidTr="1E09BADA">
        <w:tc>
          <w:tcPr>
            <w:tcW w:w="8978" w:type="dxa"/>
            <w:gridSpan w:val="2"/>
          </w:tcPr>
          <w:p w14:paraId="5710AA07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Nombre Rep. Legal:</w:t>
            </w:r>
          </w:p>
          <w:p w14:paraId="3CF2D8B6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61A29B70" w14:textId="77777777" w:rsidTr="1E09BADA">
        <w:tc>
          <w:tcPr>
            <w:tcW w:w="4489" w:type="dxa"/>
          </w:tcPr>
          <w:p w14:paraId="583B2BA8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 xml:space="preserve">Firma: </w:t>
            </w:r>
          </w:p>
          <w:p w14:paraId="0FB78278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4489" w:type="dxa"/>
          </w:tcPr>
          <w:p w14:paraId="1239E599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 xml:space="preserve">Santiago, ________ de _______ </w:t>
            </w:r>
            <w:proofErr w:type="spellStart"/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de</w:t>
            </w:r>
            <w:proofErr w:type="spellEnd"/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 xml:space="preserve">  20</w:t>
            </w:r>
            <w:r w:rsidR="00E70100"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25</w:t>
            </w:r>
          </w:p>
        </w:tc>
      </w:tr>
    </w:tbl>
    <w:p w14:paraId="1FC39945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p w14:paraId="0562CB0E" w14:textId="77777777" w:rsidR="00137F9D" w:rsidRPr="00734656" w:rsidRDefault="00137F9D" w:rsidP="1E09BADA">
      <w:pPr>
        <w:rPr>
          <w:rFonts w:ascii="Mirador" w:eastAsia="Mirador" w:hAnsi="Mirador" w:cs="Mirador"/>
          <w:sz w:val="20"/>
          <w:szCs w:val="20"/>
        </w:rPr>
      </w:pPr>
    </w:p>
    <w:sectPr w:rsidR="00137F9D" w:rsidRPr="00734656" w:rsidSect="00F74C90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36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BF3C5" w14:textId="77777777" w:rsidR="00DB0903" w:rsidRDefault="00DB0903" w:rsidP="00D8796C">
      <w:pPr>
        <w:spacing w:after="0"/>
      </w:pPr>
      <w:r>
        <w:separator/>
      </w:r>
    </w:p>
  </w:endnote>
  <w:endnote w:type="continuationSeparator" w:id="0">
    <w:p w14:paraId="6D98A12B" w14:textId="77777777" w:rsidR="00DB0903" w:rsidRDefault="00DB0903" w:rsidP="00D879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Mirador Semibold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Mirador">
    <w:altName w:val="Times New Roman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Times New Roman (Títulos en alf">
    <w:altName w:val="Times New Roman"/>
    <w:charset w:val="00"/>
    <w:family w:val="roman"/>
    <w:pitch w:val="default"/>
  </w:font>
  <w:font w:name="Mirador Medium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2115028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36B14E" w14:textId="77777777" w:rsidR="00395E32" w:rsidRDefault="00395E32" w:rsidP="00470B1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4CE0A41" w14:textId="77777777" w:rsidR="006E3935" w:rsidRDefault="006E3935" w:rsidP="00395E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0CB77" w14:textId="02D32CE7" w:rsidR="00395E32" w:rsidRDefault="00395E32" w:rsidP="06E20CCA">
    <w:pPr>
      <w:pStyle w:val="Piedepgina"/>
      <w:jc w:val="right"/>
    </w:pPr>
    <w:r>
      <w:fldChar w:fldCharType="begin"/>
    </w:r>
    <w:r>
      <w:instrText>PAGE</w:instrText>
    </w:r>
    <w:r w:rsidR="00BB2E66">
      <w:fldChar w:fldCharType="separate"/>
    </w:r>
    <w:r w:rsidR="00BB2E66">
      <w:rPr>
        <w:noProof/>
      </w:rPr>
      <w:t>1</w:t>
    </w:r>
    <w:r>
      <w:fldChar w:fldCharType="end"/>
    </w:r>
  </w:p>
  <w:p w14:paraId="771BB335" w14:textId="04C16AD3" w:rsidR="06E20CCA" w:rsidRDefault="06E20CCA" w:rsidP="06E20CCA">
    <w:pPr>
      <w:pStyle w:val="Piedepgina"/>
      <w:jc w:val="left"/>
    </w:pPr>
    <w:r>
      <w:t>Versión 1.0, 08 de abril 2025</w:t>
    </w:r>
  </w:p>
  <w:p w14:paraId="110FFD37" w14:textId="77777777" w:rsidR="006E3935" w:rsidRDefault="006E3935" w:rsidP="00395E3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6DB82" w14:textId="77777777" w:rsidR="00DB0903" w:rsidRDefault="00DB0903" w:rsidP="00D8796C">
      <w:pPr>
        <w:spacing w:after="0"/>
      </w:pPr>
      <w:r>
        <w:separator/>
      </w:r>
    </w:p>
  </w:footnote>
  <w:footnote w:type="continuationSeparator" w:id="0">
    <w:p w14:paraId="5997CC1D" w14:textId="77777777" w:rsidR="00DB0903" w:rsidRDefault="00DB0903" w:rsidP="00D879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DF75E" w14:textId="77777777" w:rsidR="005013E4" w:rsidRDefault="005013E4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66873A89" wp14:editId="3D123821">
          <wp:simplePos x="0" y="0"/>
          <wp:positionH relativeFrom="column">
            <wp:posOffset>-1066688</wp:posOffset>
          </wp:positionH>
          <wp:positionV relativeFrom="paragraph">
            <wp:posOffset>-423171</wp:posOffset>
          </wp:positionV>
          <wp:extent cx="7730605" cy="10004312"/>
          <wp:effectExtent l="0" t="0" r="0" b="0"/>
          <wp:wrapNone/>
          <wp:docPr id="4308144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81447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605" cy="10004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193BC" w14:textId="77777777" w:rsidR="006E3935" w:rsidRDefault="006E393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76AA7D36" wp14:editId="73733EAB">
          <wp:simplePos x="0" y="0"/>
          <wp:positionH relativeFrom="column">
            <wp:posOffset>-1048870</wp:posOffset>
          </wp:positionH>
          <wp:positionV relativeFrom="paragraph">
            <wp:posOffset>-430306</wp:posOffset>
          </wp:positionV>
          <wp:extent cx="7732800" cy="10008000"/>
          <wp:effectExtent l="0" t="0" r="0" b="0"/>
          <wp:wrapNone/>
          <wp:docPr id="1253154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5427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800" cy="10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75319"/>
    <w:multiLevelType w:val="hybridMultilevel"/>
    <w:tmpl w:val="8FBCA8A0"/>
    <w:lvl w:ilvl="0" w:tplc="A9406F20">
      <w:start w:val="1"/>
      <w:numFmt w:val="decimal"/>
      <w:pStyle w:val="Prrafodelista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E80483"/>
    <w:multiLevelType w:val="hybridMultilevel"/>
    <w:tmpl w:val="F31627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2B"/>
    <w:rsid w:val="00133A70"/>
    <w:rsid w:val="00137F9D"/>
    <w:rsid w:val="00215E76"/>
    <w:rsid w:val="002260DE"/>
    <w:rsid w:val="00395E32"/>
    <w:rsid w:val="003A60C1"/>
    <w:rsid w:val="004A4AF4"/>
    <w:rsid w:val="005013E4"/>
    <w:rsid w:val="00606D86"/>
    <w:rsid w:val="006E3935"/>
    <w:rsid w:val="00734656"/>
    <w:rsid w:val="00764336"/>
    <w:rsid w:val="008210EA"/>
    <w:rsid w:val="00881188"/>
    <w:rsid w:val="00906D94"/>
    <w:rsid w:val="00A86065"/>
    <w:rsid w:val="00BA1999"/>
    <w:rsid w:val="00BB2E66"/>
    <w:rsid w:val="00C518BC"/>
    <w:rsid w:val="00C572C2"/>
    <w:rsid w:val="00C80200"/>
    <w:rsid w:val="00CE3A2B"/>
    <w:rsid w:val="00D8796C"/>
    <w:rsid w:val="00DB0903"/>
    <w:rsid w:val="00E13296"/>
    <w:rsid w:val="00E70100"/>
    <w:rsid w:val="00EB45CE"/>
    <w:rsid w:val="00F4740C"/>
    <w:rsid w:val="00F74C90"/>
    <w:rsid w:val="06E20CCA"/>
    <w:rsid w:val="1E09BADA"/>
    <w:rsid w:val="232BFA3F"/>
    <w:rsid w:val="2B7C2531"/>
    <w:rsid w:val="3CD3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854F373"/>
  <w15:chartTrackingRefBased/>
  <w15:docId w15:val="{964C57B0-9118-407A-8AA5-60F485E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A2B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06D94"/>
    <w:pPr>
      <w:keepNext/>
      <w:keepLines/>
      <w:spacing w:before="480" w:after="240" w:line="240" w:lineRule="auto"/>
      <w:jc w:val="both"/>
      <w:outlineLvl w:val="0"/>
    </w:pPr>
    <w:rPr>
      <w:rFonts w:ascii="Mirador Semibold" w:eastAsiaTheme="majorEastAsia" w:hAnsi="Mirador Semibold" w:cstheme="majorBidi"/>
      <w:b/>
      <w:color w:val="321E4C"/>
      <w:kern w:val="2"/>
      <w:sz w:val="56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06D94"/>
    <w:pPr>
      <w:keepNext/>
      <w:keepLines/>
      <w:spacing w:before="240" w:after="120" w:line="240" w:lineRule="auto"/>
      <w:jc w:val="both"/>
      <w:outlineLvl w:val="1"/>
    </w:pPr>
    <w:rPr>
      <w:rFonts w:ascii="Mirador Semibold" w:eastAsiaTheme="majorEastAsia" w:hAnsi="Mirador Semibold" w:cstheme="majorBidi"/>
      <w:b/>
      <w:color w:val="3494CD"/>
      <w:kern w:val="2"/>
      <w:sz w:val="44"/>
      <w:szCs w:val="32"/>
      <w:u w:val="single"/>
      <w14:ligatures w14:val="standardContextual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06D94"/>
    <w:pPr>
      <w:keepNext/>
      <w:keepLines/>
      <w:spacing w:before="160" w:after="80" w:line="240" w:lineRule="auto"/>
      <w:jc w:val="both"/>
      <w:outlineLvl w:val="2"/>
    </w:pPr>
    <w:rPr>
      <w:rFonts w:ascii="Mirador Semibold" w:eastAsiaTheme="majorEastAsia" w:hAnsi="Mirador Semibold" w:cstheme="majorBidi"/>
      <w:b/>
      <w:color w:val="0F4761" w:themeColor="accent1" w:themeShade="BF"/>
      <w:kern w:val="2"/>
      <w:sz w:val="36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796C"/>
    <w:pPr>
      <w:keepNext/>
      <w:keepLines/>
      <w:spacing w:before="80" w:after="40" w:line="240" w:lineRule="auto"/>
      <w:jc w:val="both"/>
      <w:outlineLvl w:val="3"/>
    </w:pPr>
    <w:rPr>
      <w:rFonts w:ascii="Mirador" w:eastAsiaTheme="majorEastAsia" w:hAnsi="Mirador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796C"/>
    <w:pPr>
      <w:keepNext/>
      <w:keepLines/>
      <w:spacing w:before="80" w:after="40" w:line="240" w:lineRule="auto"/>
      <w:jc w:val="both"/>
      <w:outlineLvl w:val="4"/>
    </w:pPr>
    <w:rPr>
      <w:rFonts w:ascii="Mirador" w:eastAsiaTheme="majorEastAsia" w:hAnsi="Mirador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796C"/>
    <w:pPr>
      <w:keepNext/>
      <w:keepLines/>
      <w:spacing w:before="40" w:after="0" w:line="240" w:lineRule="auto"/>
      <w:jc w:val="both"/>
      <w:outlineLvl w:val="5"/>
    </w:pPr>
    <w:rPr>
      <w:rFonts w:ascii="Mirador" w:eastAsiaTheme="majorEastAsia" w:hAnsi="Mirador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796C"/>
    <w:pPr>
      <w:keepNext/>
      <w:keepLines/>
      <w:spacing w:before="40" w:after="0" w:line="240" w:lineRule="auto"/>
      <w:jc w:val="both"/>
      <w:outlineLvl w:val="6"/>
    </w:pPr>
    <w:rPr>
      <w:rFonts w:ascii="Mirador" w:eastAsiaTheme="majorEastAsia" w:hAnsi="Mirador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796C"/>
    <w:pPr>
      <w:keepNext/>
      <w:keepLines/>
      <w:spacing w:before="120" w:after="0" w:line="240" w:lineRule="auto"/>
      <w:jc w:val="both"/>
      <w:outlineLvl w:val="7"/>
    </w:pPr>
    <w:rPr>
      <w:rFonts w:ascii="Mirador" w:eastAsiaTheme="majorEastAsia" w:hAnsi="Mirador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796C"/>
    <w:pPr>
      <w:keepNext/>
      <w:keepLines/>
      <w:spacing w:before="120" w:after="0" w:line="240" w:lineRule="auto"/>
      <w:jc w:val="both"/>
      <w:outlineLvl w:val="8"/>
    </w:pPr>
    <w:rPr>
      <w:rFonts w:ascii="Mirador" w:eastAsiaTheme="majorEastAsia" w:hAnsi="Mirador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6D94"/>
    <w:rPr>
      <w:rFonts w:ascii="Mirador Semibold" w:eastAsiaTheme="majorEastAsia" w:hAnsi="Mirador Semibold" w:cstheme="majorBidi"/>
      <w:b/>
      <w:color w:val="321E4C"/>
      <w:sz w:val="56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06D94"/>
    <w:rPr>
      <w:rFonts w:ascii="Mirador Semibold" w:eastAsiaTheme="majorEastAsia" w:hAnsi="Mirador Semibold" w:cstheme="majorBidi"/>
      <w:b/>
      <w:color w:val="3494CD"/>
      <w:sz w:val="44"/>
      <w:szCs w:val="32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906D94"/>
    <w:rPr>
      <w:rFonts w:ascii="Mirador Semibold" w:eastAsiaTheme="majorEastAsia" w:hAnsi="Mirador Semibold" w:cstheme="majorBidi"/>
      <w:b/>
      <w:color w:val="0F4761" w:themeColor="accent1" w:themeShade="BF"/>
      <w:sz w:val="36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79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79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79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79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79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79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6D94"/>
    <w:pPr>
      <w:spacing w:before="480" w:after="240" w:line="240" w:lineRule="auto"/>
      <w:contextualSpacing/>
      <w:jc w:val="both"/>
    </w:pPr>
    <w:rPr>
      <w:rFonts w:ascii="Mirador Semibold" w:eastAsiaTheme="majorEastAsia" w:hAnsi="Mirador Semibold" w:cstheme="majorBidi"/>
      <w:b/>
      <w:color w:val="321E4C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06D94"/>
    <w:rPr>
      <w:rFonts w:ascii="Mirador Semibold" w:eastAsiaTheme="majorEastAsia" w:hAnsi="Mirador Semibold" w:cstheme="majorBidi"/>
      <w:b/>
      <w:color w:val="321E4C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906D94"/>
    <w:pPr>
      <w:numPr>
        <w:ilvl w:val="1"/>
      </w:numPr>
      <w:spacing w:before="360" w:after="80" w:line="240" w:lineRule="auto"/>
      <w:contextualSpacing/>
    </w:pPr>
    <w:rPr>
      <w:rFonts w:ascii="Mirador Semibold" w:eastAsiaTheme="majorEastAsia" w:hAnsi="Mirador Semibold" w:cs="Times New Roman (Títulos en alf"/>
      <w:b/>
      <w:caps/>
      <w:color w:val="3494CD"/>
      <w:spacing w:val="15"/>
      <w:kern w:val="4"/>
      <w:szCs w:val="28"/>
      <w:u w:val="singl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06D94"/>
    <w:rPr>
      <w:rFonts w:ascii="Mirador Semibold" w:eastAsiaTheme="majorEastAsia" w:hAnsi="Mirador Semibold" w:cs="Times New Roman (Títulos en alf"/>
      <w:b/>
      <w:caps/>
      <w:color w:val="3494CD"/>
      <w:spacing w:val="15"/>
      <w:kern w:val="4"/>
      <w:szCs w:val="28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D8796C"/>
    <w:pPr>
      <w:spacing w:before="160" w:after="280" w:line="240" w:lineRule="auto"/>
      <w:jc w:val="center"/>
    </w:pPr>
    <w:rPr>
      <w:rFonts w:ascii="Mirador" w:eastAsiaTheme="minorEastAsia" w:hAnsi="Mirador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8796C"/>
    <w:rPr>
      <w:i/>
      <w:iCs/>
      <w:color w:val="404040" w:themeColor="text1" w:themeTint="BF"/>
    </w:rPr>
  </w:style>
  <w:style w:type="paragraph" w:styleId="Prrafodelista">
    <w:name w:val="List Paragraph"/>
    <w:basedOn w:val="Normal"/>
    <w:autoRedefine/>
    <w:uiPriority w:val="34"/>
    <w:qFormat/>
    <w:rsid w:val="00906D94"/>
    <w:pPr>
      <w:numPr>
        <w:numId w:val="2"/>
      </w:numPr>
      <w:spacing w:after="120" w:line="240" w:lineRule="auto"/>
      <w:ind w:left="360"/>
      <w:jc w:val="both"/>
      <w:outlineLvl w:val="0"/>
    </w:pPr>
    <w:rPr>
      <w:rFonts w:ascii="Mirador" w:eastAsiaTheme="minorEastAsia" w:hAnsi="Mirador"/>
      <w:kern w:val="2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879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7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Mirador" w:eastAsiaTheme="minorEastAsia" w:hAnsi="Mirador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79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79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autoRedefine/>
    <w:uiPriority w:val="99"/>
    <w:unhideWhenUsed/>
    <w:qFormat/>
    <w:rsid w:val="00906D94"/>
    <w:pPr>
      <w:tabs>
        <w:tab w:val="center" w:pos="4419"/>
        <w:tab w:val="right" w:pos="8838"/>
      </w:tabs>
      <w:spacing w:before="480" w:after="240" w:line="240" w:lineRule="auto"/>
      <w:jc w:val="both"/>
    </w:pPr>
    <w:rPr>
      <w:rFonts w:ascii="Mirador Semibold" w:eastAsiaTheme="minorEastAsia" w:hAnsi="Mirador Semibold"/>
      <w:b/>
      <w:color w:val="321E4C"/>
      <w:kern w:val="2"/>
      <w:sz w:val="48"/>
      <w:szCs w:val="24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06D94"/>
    <w:rPr>
      <w:rFonts w:ascii="Mirador Semibold" w:eastAsiaTheme="minorEastAsia" w:hAnsi="Mirador Semibold"/>
      <w:b/>
      <w:color w:val="321E4C"/>
      <w:sz w:val="4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796C"/>
    <w:pPr>
      <w:tabs>
        <w:tab w:val="center" w:pos="4419"/>
        <w:tab w:val="right" w:pos="8838"/>
      </w:tabs>
      <w:spacing w:before="120" w:after="0" w:line="240" w:lineRule="auto"/>
      <w:jc w:val="both"/>
    </w:pPr>
    <w:rPr>
      <w:rFonts w:ascii="Mirador" w:eastAsiaTheme="minorEastAsia" w:hAnsi="Mirador"/>
      <w:kern w:val="2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796C"/>
    <w:rPr>
      <w:rFonts w:eastAsiaTheme="minorEastAsia"/>
    </w:rPr>
  </w:style>
  <w:style w:type="character" w:styleId="nfasis">
    <w:name w:val="Emphasis"/>
    <w:basedOn w:val="Fuentedeprrafopredeter"/>
    <w:uiPriority w:val="20"/>
    <w:qFormat/>
    <w:rsid w:val="00EB45CE"/>
    <w:rPr>
      <w:rFonts w:ascii="Mirador Medium" w:hAnsi="Mirador Medium"/>
      <w:b w:val="0"/>
      <w:i w:val="0"/>
      <w:iCs/>
      <w:color w:val="3494CD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395E32"/>
  </w:style>
  <w:style w:type="paragraph" w:styleId="Revisin">
    <w:name w:val="Revision"/>
    <w:hidden/>
    <w:uiPriority w:val="99"/>
    <w:semiHidden/>
    <w:rsid w:val="00A86065"/>
    <w:pPr>
      <w:spacing w:after="0" w:line="240" w:lineRule="auto"/>
    </w:pPr>
    <w:rPr>
      <w:rFonts w:ascii="Mirador" w:eastAsiaTheme="minorEastAsia" w:hAnsi="Mirador"/>
    </w:rPr>
  </w:style>
  <w:style w:type="table" w:styleId="Tablaconcuadrcula">
    <w:name w:val="Table Grid"/>
    <w:basedOn w:val="Tablanormal"/>
    <w:uiPriority w:val="59"/>
    <w:rsid w:val="00CE3A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ceres\AppData\Local\Temp\dac8c876-2a9e-4105-94ed-46cdcca2711f_Formato-carta%20(4).zip.11f\Hoja%20Carta%20simp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7d8cd-18cc-4043-ac00-d0d71c250733">
      <Terms xmlns="http://schemas.microsoft.com/office/infopath/2007/PartnerControls"/>
    </lcf76f155ced4ddcb4097134ff3c332f>
    <TaxCatchAll xmlns="eae7e31e-c6cd-4a34-900a-a47bcec6c1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12" ma:contentTypeDescription="Crear nuevo documento." ma:contentTypeScope="" ma:versionID="7f50a343ee708185d0c14032507fd754">
  <xsd:schema xmlns:xsd="http://www.w3.org/2001/XMLSchema" xmlns:xs="http://www.w3.org/2001/XMLSchema" xmlns:p="http://schemas.microsoft.com/office/2006/metadata/properties" xmlns:ns2="a247d8cd-18cc-4043-ac00-d0d71c250733" xmlns:ns3="eae7e31e-c6cd-4a34-900a-a47bcec6c1ea" targetNamespace="http://schemas.microsoft.com/office/2006/metadata/properties" ma:root="true" ma:fieldsID="ead01ad101f61e1ca693a3ad4a8907ad" ns2:_="" ns3:_="">
    <xsd:import namespace="a247d8cd-18cc-4043-ac00-d0d71c250733"/>
    <xsd:import namespace="eae7e31e-c6cd-4a34-900a-a47bcec6c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e31e-c6cd-4a34-900a-a47bcec6c1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2b91a0-d456-43f3-8fb8-1ac7c19337e2}" ma:internalName="TaxCatchAll" ma:showField="CatchAllData" ma:web="eae7e31e-c6cd-4a34-900a-a47bcec6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5975B-F366-4ED1-8913-A8EB943528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604860-0254-4DE4-A983-739A6DC5F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491D7-464B-48F1-87B3-035E23A9C4F9}"/>
</file>

<file path=docProps/app.xml><?xml version="1.0" encoding="utf-8"?>
<Properties xmlns="http://schemas.openxmlformats.org/officeDocument/2006/extended-properties" xmlns:vt="http://schemas.openxmlformats.org/officeDocument/2006/docPropsVTypes">
  <Template>Hoja Carta simple</Template>
  <TotalTime>0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6</cp:revision>
  <cp:lastPrinted>2024-04-11T13:17:00Z</cp:lastPrinted>
  <dcterms:created xsi:type="dcterms:W3CDTF">2024-07-15T19:55:00Z</dcterms:created>
  <dcterms:modified xsi:type="dcterms:W3CDTF">2025-06-06T19:02:00Z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</Properties>
</file>