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7BA9001A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3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553AEF95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 xml:space="preserve">PERSONA 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NATURAL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628940FC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completo: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0CE7B282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C.I.: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F6BA0C3" w14:textId="77777777" w:rsidR="00734656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E87A1DE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2CB3CFC3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1299C43A" w14:textId="7B880850" w:rsidR="00232B8A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38BDF432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40F1EC7C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232B8A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232B8A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Props1.xml><?xml version="1.0" encoding="utf-8"?>
<ds:datastoreItem xmlns:ds="http://schemas.openxmlformats.org/officeDocument/2006/customXml" ds:itemID="{192417AB-751B-4FEC-ADD3-303BA9D9D6FD}"/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5975B-F366-4ED1-8913-A8EB94352849}">
  <ds:schemaRefs>
    <ds:schemaRef ds:uri="http://schemas.microsoft.com/office/2006/documentManagement/types"/>
    <ds:schemaRef ds:uri="http://purl.org/dc/terms/"/>
    <ds:schemaRef ds:uri="a247d8cd-18cc-4043-ac00-d0d71c25073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2024-04-11T13:17:00Z</cp:lastPrinted>
  <dcterms:created xsi:type="dcterms:W3CDTF">2025-06-06T19:08:00Z</dcterms:created>
  <dcterms:modified xsi:type="dcterms:W3CDTF">2025-06-06T19:08:00Z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