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20B5F" w14:textId="170BC4B8" w:rsidR="00734656" w:rsidRPr="00665632" w:rsidRDefault="00734656" w:rsidP="1E09BADA">
      <w:pPr>
        <w:spacing w:after="0" w:line="240" w:lineRule="auto"/>
        <w:jc w:val="center"/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</w:pPr>
      <w:r w:rsidRPr="1E09BADA"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  <w:t>ANEXO Nº</w:t>
      </w:r>
      <w:r w:rsidR="00BB2E66"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  <w:t>4</w:t>
      </w:r>
      <w:bookmarkStart w:id="0" w:name="_GoBack"/>
      <w:bookmarkEnd w:id="0"/>
    </w:p>
    <w:p w14:paraId="76FC0148" w14:textId="77777777" w:rsidR="00734656" w:rsidRPr="00665632" w:rsidRDefault="00734656" w:rsidP="1E09BADA">
      <w:pPr>
        <w:spacing w:after="0" w:line="240" w:lineRule="auto"/>
        <w:jc w:val="center"/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</w:pPr>
      <w:r w:rsidRPr="1E09BADA"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  <w:t>IDENTIFICACIÓN DEL PROPONENTE</w:t>
      </w:r>
    </w:p>
    <w:p w14:paraId="6B60F053" w14:textId="77777777" w:rsidR="00734656" w:rsidRPr="00665632" w:rsidRDefault="00734656" w:rsidP="1E09BADA">
      <w:pPr>
        <w:spacing w:after="0" w:line="240" w:lineRule="auto"/>
        <w:jc w:val="center"/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</w:pPr>
      <w:r w:rsidRPr="1E09BADA"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  <w:t>PERSONA JURÍDICA</w:t>
      </w:r>
    </w:p>
    <w:p w14:paraId="672A6659" w14:textId="77777777" w:rsidR="00734656" w:rsidRDefault="00734656" w:rsidP="1E09BADA">
      <w:pPr>
        <w:rPr>
          <w:rFonts w:ascii="Mirador" w:eastAsia="Mirador" w:hAnsi="Mirador" w:cs="Mirador"/>
          <w:sz w:val="20"/>
          <w:szCs w:val="20"/>
        </w:rPr>
      </w:pPr>
    </w:p>
    <w:p w14:paraId="0A37501D" w14:textId="77777777" w:rsidR="00734656" w:rsidRDefault="00734656" w:rsidP="1E09BADA">
      <w:pPr>
        <w:rPr>
          <w:rFonts w:ascii="Mirador" w:eastAsia="Mirador" w:hAnsi="Mirador" w:cs="Mirador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6035"/>
      </w:tblGrid>
      <w:tr w:rsidR="00734656" w:rsidRPr="00665632" w14:paraId="3A31141B" w14:textId="77777777" w:rsidTr="1E09BADA">
        <w:tc>
          <w:tcPr>
            <w:tcW w:w="2943" w:type="dxa"/>
          </w:tcPr>
          <w:p w14:paraId="71566B14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Razón Social</w:t>
            </w:r>
          </w:p>
          <w:p w14:paraId="5DAB6C7B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02EB378F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  <w:tc>
          <w:tcPr>
            <w:tcW w:w="6035" w:type="dxa"/>
          </w:tcPr>
          <w:p w14:paraId="6A05A809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</w:tr>
      <w:tr w:rsidR="00734656" w:rsidRPr="00665632" w14:paraId="6AFCC339" w14:textId="77777777" w:rsidTr="1E09BADA">
        <w:tc>
          <w:tcPr>
            <w:tcW w:w="2943" w:type="dxa"/>
          </w:tcPr>
          <w:p w14:paraId="46239A61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RUT:</w:t>
            </w:r>
          </w:p>
          <w:p w14:paraId="5A39BBE3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41C8F396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  <w:tc>
          <w:tcPr>
            <w:tcW w:w="6035" w:type="dxa"/>
          </w:tcPr>
          <w:p w14:paraId="72A3D3EC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</w:tr>
      <w:tr w:rsidR="00734656" w:rsidRPr="00665632" w14:paraId="2744958A" w14:textId="77777777" w:rsidTr="1E09BADA">
        <w:tc>
          <w:tcPr>
            <w:tcW w:w="2943" w:type="dxa"/>
          </w:tcPr>
          <w:p w14:paraId="36B5BE6A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Domicilio Comercial:</w:t>
            </w:r>
          </w:p>
          <w:p w14:paraId="0D0B940D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0E27B00A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60061E4C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  <w:tc>
          <w:tcPr>
            <w:tcW w:w="6035" w:type="dxa"/>
          </w:tcPr>
          <w:p w14:paraId="44EAFD9C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</w:tr>
      <w:tr w:rsidR="00734656" w:rsidRPr="00665632" w14:paraId="1F782E8A" w14:textId="77777777" w:rsidTr="1E09BADA">
        <w:tc>
          <w:tcPr>
            <w:tcW w:w="2943" w:type="dxa"/>
          </w:tcPr>
          <w:p w14:paraId="4CAFDB69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Nombre Rep. Legal</w:t>
            </w:r>
          </w:p>
          <w:p w14:paraId="4B94D5A5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3DEEC669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3656B9AB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  <w:tc>
          <w:tcPr>
            <w:tcW w:w="6035" w:type="dxa"/>
          </w:tcPr>
          <w:p w14:paraId="45FB0818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</w:tr>
      <w:tr w:rsidR="00734656" w:rsidRPr="00665632" w14:paraId="676BA25A" w14:textId="77777777" w:rsidTr="1E09BADA">
        <w:tc>
          <w:tcPr>
            <w:tcW w:w="2943" w:type="dxa"/>
          </w:tcPr>
          <w:p w14:paraId="5C3B57D2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Rut Rep. Legal</w:t>
            </w:r>
          </w:p>
          <w:p w14:paraId="049F31CB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53128261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62486C05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  <w:tc>
          <w:tcPr>
            <w:tcW w:w="6035" w:type="dxa"/>
          </w:tcPr>
          <w:p w14:paraId="4101652C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</w:tr>
      <w:tr w:rsidR="00E70100" w:rsidRPr="00665632" w14:paraId="1C7B48DA" w14:textId="77777777" w:rsidTr="1E09BADA">
        <w:tc>
          <w:tcPr>
            <w:tcW w:w="8978" w:type="dxa"/>
            <w:gridSpan w:val="2"/>
          </w:tcPr>
          <w:p w14:paraId="5F1B1BF9" w14:textId="77777777" w:rsidR="00E70100" w:rsidRPr="00665632" w:rsidRDefault="00E70100" w:rsidP="1E09BADA">
            <w:pPr>
              <w:rPr>
                <w:rFonts w:ascii="Mirador" w:eastAsia="Mirador" w:hAnsi="Mirador" w:cs="Mirador"/>
                <w:b/>
                <w:bCs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b/>
                <w:bCs/>
                <w:sz w:val="20"/>
                <w:szCs w:val="20"/>
                <w:lang w:val="es-ES" w:eastAsia="es-ES"/>
              </w:rPr>
              <w:t>DATOS DE CONTACTO PARA PROCESO DE LICITACIÓN</w:t>
            </w:r>
          </w:p>
        </w:tc>
      </w:tr>
      <w:tr w:rsidR="00734656" w:rsidRPr="00665632" w14:paraId="2E769473" w14:textId="77777777" w:rsidTr="1E09BADA">
        <w:tc>
          <w:tcPr>
            <w:tcW w:w="2943" w:type="dxa"/>
          </w:tcPr>
          <w:p w14:paraId="05C62681" w14:textId="77777777" w:rsidR="00734656" w:rsidRPr="00665632" w:rsidRDefault="00E70100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Nombre, cargo, teléfono y correo electrónico</w:t>
            </w:r>
          </w:p>
          <w:p w14:paraId="4B99056E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  <w:tc>
          <w:tcPr>
            <w:tcW w:w="6035" w:type="dxa"/>
          </w:tcPr>
          <w:p w14:paraId="1299C43A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</w:tr>
    </w:tbl>
    <w:p w14:paraId="4DDBEF00" w14:textId="77777777" w:rsidR="00734656" w:rsidRDefault="00734656" w:rsidP="1E09BADA">
      <w:pPr>
        <w:rPr>
          <w:rFonts w:ascii="Mirador" w:eastAsia="Mirador" w:hAnsi="Mirador" w:cs="Mirador"/>
          <w:sz w:val="20"/>
          <w:szCs w:val="20"/>
        </w:rPr>
      </w:pPr>
    </w:p>
    <w:p w14:paraId="3461D779" w14:textId="77777777" w:rsidR="00734656" w:rsidRDefault="00734656" w:rsidP="1E09BADA">
      <w:pPr>
        <w:rPr>
          <w:rFonts w:ascii="Mirador" w:eastAsia="Mirador" w:hAnsi="Mirador" w:cs="Mirador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734656" w:rsidRPr="00665632" w14:paraId="3DF7CA74" w14:textId="77777777" w:rsidTr="1E09BADA">
        <w:tc>
          <w:tcPr>
            <w:tcW w:w="8978" w:type="dxa"/>
            <w:gridSpan w:val="2"/>
          </w:tcPr>
          <w:p w14:paraId="5710AA07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Nombre Rep. Legal:</w:t>
            </w:r>
          </w:p>
          <w:p w14:paraId="3CF2D8B6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</w:tr>
      <w:tr w:rsidR="00734656" w:rsidRPr="00665632" w14:paraId="61A29B70" w14:textId="77777777" w:rsidTr="1E09BADA">
        <w:tc>
          <w:tcPr>
            <w:tcW w:w="4489" w:type="dxa"/>
          </w:tcPr>
          <w:p w14:paraId="583B2BA8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 xml:space="preserve">Firma: </w:t>
            </w:r>
          </w:p>
          <w:p w14:paraId="0FB78278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  <w:tc>
          <w:tcPr>
            <w:tcW w:w="4489" w:type="dxa"/>
          </w:tcPr>
          <w:p w14:paraId="1239E599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 xml:space="preserve">Santiago, ________ de _______ </w:t>
            </w:r>
            <w:proofErr w:type="spellStart"/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de</w:t>
            </w:r>
            <w:proofErr w:type="spellEnd"/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 xml:space="preserve">  20</w:t>
            </w:r>
            <w:r w:rsidR="00E70100"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25</w:t>
            </w:r>
          </w:p>
        </w:tc>
      </w:tr>
    </w:tbl>
    <w:p w14:paraId="1FC39945" w14:textId="77777777" w:rsidR="00734656" w:rsidRDefault="00734656" w:rsidP="1E09BADA">
      <w:pPr>
        <w:rPr>
          <w:rFonts w:ascii="Mirador" w:eastAsia="Mirador" w:hAnsi="Mirador" w:cs="Mirador"/>
          <w:sz w:val="20"/>
          <w:szCs w:val="20"/>
        </w:rPr>
      </w:pPr>
    </w:p>
    <w:p w14:paraId="0562CB0E" w14:textId="77777777" w:rsidR="00137F9D" w:rsidRPr="00734656" w:rsidRDefault="00137F9D" w:rsidP="1E09BADA">
      <w:pPr>
        <w:rPr>
          <w:rFonts w:ascii="Mirador" w:eastAsia="Mirador" w:hAnsi="Mirador" w:cs="Mirador"/>
          <w:sz w:val="20"/>
          <w:szCs w:val="20"/>
        </w:rPr>
      </w:pPr>
    </w:p>
    <w:sectPr w:rsidR="00137F9D" w:rsidRPr="00734656" w:rsidSect="00F74C90"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361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BF3C5" w14:textId="77777777" w:rsidR="00DB0903" w:rsidRDefault="00DB0903" w:rsidP="00D8796C">
      <w:pPr>
        <w:spacing w:after="0"/>
      </w:pPr>
      <w:r>
        <w:separator/>
      </w:r>
    </w:p>
  </w:endnote>
  <w:endnote w:type="continuationSeparator" w:id="0">
    <w:p w14:paraId="6D98A12B" w14:textId="77777777" w:rsidR="00DB0903" w:rsidRDefault="00DB0903" w:rsidP="00D879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Mirador Semibold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Mirador">
    <w:altName w:val="Times New Roman"/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Times New Roman (Títulos en alf">
    <w:altName w:val="Times New Roman"/>
    <w:charset w:val="00"/>
    <w:family w:val="roman"/>
    <w:pitch w:val="default"/>
  </w:font>
  <w:font w:name="Mirador Medium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21150282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36B14E" w14:textId="77777777" w:rsidR="00395E32" w:rsidRDefault="00395E32" w:rsidP="00470B1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4CE0A41" w14:textId="77777777" w:rsidR="006E3935" w:rsidRDefault="006E3935" w:rsidP="00395E3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0CB77" w14:textId="02D32CE7" w:rsidR="00395E32" w:rsidRDefault="00395E32" w:rsidP="06E20CCA">
    <w:pPr>
      <w:pStyle w:val="Piedepgina"/>
      <w:jc w:val="right"/>
    </w:pPr>
    <w:r>
      <w:fldChar w:fldCharType="begin"/>
    </w:r>
    <w:r>
      <w:instrText>PAGE</w:instrText>
    </w:r>
    <w:r w:rsidR="00BB2E66">
      <w:fldChar w:fldCharType="separate"/>
    </w:r>
    <w:r w:rsidR="00BB2E66">
      <w:rPr>
        <w:noProof/>
      </w:rPr>
      <w:t>1</w:t>
    </w:r>
    <w:r>
      <w:fldChar w:fldCharType="end"/>
    </w:r>
  </w:p>
  <w:p w14:paraId="771BB335" w14:textId="04C16AD3" w:rsidR="06E20CCA" w:rsidRDefault="06E20CCA" w:rsidP="06E20CCA">
    <w:pPr>
      <w:pStyle w:val="Piedepgina"/>
      <w:jc w:val="left"/>
    </w:pPr>
    <w:r>
      <w:t>Versión 1.0, 08 de abril 2025</w:t>
    </w:r>
  </w:p>
  <w:p w14:paraId="110FFD37" w14:textId="77777777" w:rsidR="006E3935" w:rsidRDefault="006E3935" w:rsidP="00395E3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6DB82" w14:textId="77777777" w:rsidR="00DB0903" w:rsidRDefault="00DB0903" w:rsidP="00D8796C">
      <w:pPr>
        <w:spacing w:after="0"/>
      </w:pPr>
      <w:r>
        <w:separator/>
      </w:r>
    </w:p>
  </w:footnote>
  <w:footnote w:type="continuationSeparator" w:id="0">
    <w:p w14:paraId="5997CC1D" w14:textId="77777777" w:rsidR="00DB0903" w:rsidRDefault="00DB0903" w:rsidP="00D879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DF75E" w14:textId="77777777" w:rsidR="005013E4" w:rsidRDefault="005013E4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0288" behindDoc="1" locked="0" layoutInCell="1" allowOverlap="1" wp14:anchorId="66873A89" wp14:editId="3D123821">
          <wp:simplePos x="0" y="0"/>
          <wp:positionH relativeFrom="column">
            <wp:posOffset>-1066688</wp:posOffset>
          </wp:positionH>
          <wp:positionV relativeFrom="paragraph">
            <wp:posOffset>-423171</wp:posOffset>
          </wp:positionV>
          <wp:extent cx="7730605" cy="10004312"/>
          <wp:effectExtent l="0" t="0" r="0" b="0"/>
          <wp:wrapNone/>
          <wp:docPr id="4308144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81447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0605" cy="10004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193BC" w14:textId="77777777" w:rsidR="006E3935" w:rsidRDefault="006E393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76AA7D36" wp14:editId="73733EAB">
          <wp:simplePos x="0" y="0"/>
          <wp:positionH relativeFrom="column">
            <wp:posOffset>-1048870</wp:posOffset>
          </wp:positionH>
          <wp:positionV relativeFrom="paragraph">
            <wp:posOffset>-430306</wp:posOffset>
          </wp:positionV>
          <wp:extent cx="7732800" cy="10008000"/>
          <wp:effectExtent l="0" t="0" r="0" b="0"/>
          <wp:wrapNone/>
          <wp:docPr id="12531542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154278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2800" cy="10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75319"/>
    <w:multiLevelType w:val="hybridMultilevel"/>
    <w:tmpl w:val="8FBCA8A0"/>
    <w:lvl w:ilvl="0" w:tplc="A9406F20">
      <w:start w:val="1"/>
      <w:numFmt w:val="decimal"/>
      <w:pStyle w:val="Prrafodelista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3E80483"/>
    <w:multiLevelType w:val="hybridMultilevel"/>
    <w:tmpl w:val="F31627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2B"/>
    <w:rsid w:val="00133A70"/>
    <w:rsid w:val="00137F9D"/>
    <w:rsid w:val="00215E76"/>
    <w:rsid w:val="002260DE"/>
    <w:rsid w:val="00395E32"/>
    <w:rsid w:val="003A60C1"/>
    <w:rsid w:val="004A4AF4"/>
    <w:rsid w:val="005013E4"/>
    <w:rsid w:val="00606D86"/>
    <w:rsid w:val="006E3935"/>
    <w:rsid w:val="00734656"/>
    <w:rsid w:val="00764336"/>
    <w:rsid w:val="008210EA"/>
    <w:rsid w:val="00881188"/>
    <w:rsid w:val="00906D94"/>
    <w:rsid w:val="00A86065"/>
    <w:rsid w:val="00BA1999"/>
    <w:rsid w:val="00BB2E66"/>
    <w:rsid w:val="00C518BC"/>
    <w:rsid w:val="00C572C2"/>
    <w:rsid w:val="00C80200"/>
    <w:rsid w:val="00CE3A2B"/>
    <w:rsid w:val="00D8796C"/>
    <w:rsid w:val="00DB0903"/>
    <w:rsid w:val="00E13296"/>
    <w:rsid w:val="00E70100"/>
    <w:rsid w:val="00EB45CE"/>
    <w:rsid w:val="00F4740C"/>
    <w:rsid w:val="00F74C90"/>
    <w:rsid w:val="06E20CCA"/>
    <w:rsid w:val="1E09BADA"/>
    <w:rsid w:val="232BFA3F"/>
    <w:rsid w:val="2B7C2531"/>
    <w:rsid w:val="3CD3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854F373"/>
  <w15:chartTrackingRefBased/>
  <w15:docId w15:val="{964C57B0-9118-407A-8AA5-60F485ED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A2B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06D94"/>
    <w:pPr>
      <w:keepNext/>
      <w:keepLines/>
      <w:spacing w:before="480" w:after="240" w:line="240" w:lineRule="auto"/>
      <w:jc w:val="both"/>
      <w:outlineLvl w:val="0"/>
    </w:pPr>
    <w:rPr>
      <w:rFonts w:ascii="Mirador Semibold" w:eastAsiaTheme="majorEastAsia" w:hAnsi="Mirador Semibold" w:cstheme="majorBidi"/>
      <w:b/>
      <w:color w:val="321E4C"/>
      <w:kern w:val="2"/>
      <w:sz w:val="56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06D94"/>
    <w:pPr>
      <w:keepNext/>
      <w:keepLines/>
      <w:spacing w:before="240" w:after="120" w:line="240" w:lineRule="auto"/>
      <w:jc w:val="both"/>
      <w:outlineLvl w:val="1"/>
    </w:pPr>
    <w:rPr>
      <w:rFonts w:ascii="Mirador Semibold" w:eastAsiaTheme="majorEastAsia" w:hAnsi="Mirador Semibold" w:cstheme="majorBidi"/>
      <w:b/>
      <w:color w:val="3494CD"/>
      <w:kern w:val="2"/>
      <w:sz w:val="44"/>
      <w:szCs w:val="32"/>
      <w:u w:val="single"/>
      <w14:ligatures w14:val="standardContextual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06D94"/>
    <w:pPr>
      <w:keepNext/>
      <w:keepLines/>
      <w:spacing w:before="160" w:after="80" w:line="240" w:lineRule="auto"/>
      <w:jc w:val="both"/>
      <w:outlineLvl w:val="2"/>
    </w:pPr>
    <w:rPr>
      <w:rFonts w:ascii="Mirador Semibold" w:eastAsiaTheme="majorEastAsia" w:hAnsi="Mirador Semibold" w:cstheme="majorBidi"/>
      <w:b/>
      <w:color w:val="0F4761" w:themeColor="accent1" w:themeShade="BF"/>
      <w:kern w:val="2"/>
      <w:sz w:val="36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796C"/>
    <w:pPr>
      <w:keepNext/>
      <w:keepLines/>
      <w:spacing w:before="80" w:after="40" w:line="240" w:lineRule="auto"/>
      <w:jc w:val="both"/>
      <w:outlineLvl w:val="3"/>
    </w:pPr>
    <w:rPr>
      <w:rFonts w:ascii="Mirador" w:eastAsiaTheme="majorEastAsia" w:hAnsi="Mirador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796C"/>
    <w:pPr>
      <w:keepNext/>
      <w:keepLines/>
      <w:spacing w:before="80" w:after="40" w:line="240" w:lineRule="auto"/>
      <w:jc w:val="both"/>
      <w:outlineLvl w:val="4"/>
    </w:pPr>
    <w:rPr>
      <w:rFonts w:ascii="Mirador" w:eastAsiaTheme="majorEastAsia" w:hAnsi="Mirador" w:cstheme="majorBidi"/>
      <w:color w:val="0F4761" w:themeColor="accent1" w:themeShade="BF"/>
      <w:kern w:val="2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796C"/>
    <w:pPr>
      <w:keepNext/>
      <w:keepLines/>
      <w:spacing w:before="40" w:after="0" w:line="240" w:lineRule="auto"/>
      <w:jc w:val="both"/>
      <w:outlineLvl w:val="5"/>
    </w:pPr>
    <w:rPr>
      <w:rFonts w:ascii="Mirador" w:eastAsiaTheme="majorEastAsia" w:hAnsi="Mirador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796C"/>
    <w:pPr>
      <w:keepNext/>
      <w:keepLines/>
      <w:spacing w:before="40" w:after="0" w:line="240" w:lineRule="auto"/>
      <w:jc w:val="both"/>
      <w:outlineLvl w:val="6"/>
    </w:pPr>
    <w:rPr>
      <w:rFonts w:ascii="Mirador" w:eastAsiaTheme="majorEastAsia" w:hAnsi="Mirador" w:cstheme="majorBidi"/>
      <w:color w:val="595959" w:themeColor="text1" w:themeTint="A6"/>
      <w:kern w:val="2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796C"/>
    <w:pPr>
      <w:keepNext/>
      <w:keepLines/>
      <w:spacing w:before="120" w:after="0" w:line="240" w:lineRule="auto"/>
      <w:jc w:val="both"/>
      <w:outlineLvl w:val="7"/>
    </w:pPr>
    <w:rPr>
      <w:rFonts w:ascii="Mirador" w:eastAsiaTheme="majorEastAsia" w:hAnsi="Mirador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796C"/>
    <w:pPr>
      <w:keepNext/>
      <w:keepLines/>
      <w:spacing w:before="120" w:after="0" w:line="240" w:lineRule="auto"/>
      <w:jc w:val="both"/>
      <w:outlineLvl w:val="8"/>
    </w:pPr>
    <w:rPr>
      <w:rFonts w:ascii="Mirador" w:eastAsiaTheme="majorEastAsia" w:hAnsi="Mirador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6D94"/>
    <w:rPr>
      <w:rFonts w:ascii="Mirador Semibold" w:eastAsiaTheme="majorEastAsia" w:hAnsi="Mirador Semibold" w:cstheme="majorBidi"/>
      <w:b/>
      <w:color w:val="321E4C"/>
      <w:sz w:val="56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906D94"/>
    <w:rPr>
      <w:rFonts w:ascii="Mirador Semibold" w:eastAsiaTheme="majorEastAsia" w:hAnsi="Mirador Semibold" w:cstheme="majorBidi"/>
      <w:b/>
      <w:color w:val="3494CD"/>
      <w:sz w:val="44"/>
      <w:szCs w:val="32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906D94"/>
    <w:rPr>
      <w:rFonts w:ascii="Mirador Semibold" w:eastAsiaTheme="majorEastAsia" w:hAnsi="Mirador Semibold" w:cstheme="majorBidi"/>
      <w:b/>
      <w:color w:val="0F4761" w:themeColor="accent1" w:themeShade="BF"/>
      <w:sz w:val="36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79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79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79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79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79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79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6D94"/>
    <w:pPr>
      <w:spacing w:before="480" w:after="240" w:line="240" w:lineRule="auto"/>
      <w:contextualSpacing/>
      <w:jc w:val="both"/>
    </w:pPr>
    <w:rPr>
      <w:rFonts w:ascii="Mirador Semibold" w:eastAsiaTheme="majorEastAsia" w:hAnsi="Mirador Semibold" w:cstheme="majorBidi"/>
      <w:b/>
      <w:color w:val="321E4C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06D94"/>
    <w:rPr>
      <w:rFonts w:ascii="Mirador Semibold" w:eastAsiaTheme="majorEastAsia" w:hAnsi="Mirador Semibold" w:cstheme="majorBidi"/>
      <w:b/>
      <w:color w:val="321E4C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906D94"/>
    <w:pPr>
      <w:numPr>
        <w:ilvl w:val="1"/>
      </w:numPr>
      <w:spacing w:before="360" w:after="80" w:line="240" w:lineRule="auto"/>
      <w:contextualSpacing/>
    </w:pPr>
    <w:rPr>
      <w:rFonts w:ascii="Mirador Semibold" w:eastAsiaTheme="majorEastAsia" w:hAnsi="Mirador Semibold" w:cs="Times New Roman (Títulos en alf"/>
      <w:b/>
      <w:caps/>
      <w:color w:val="3494CD"/>
      <w:spacing w:val="15"/>
      <w:kern w:val="4"/>
      <w:szCs w:val="28"/>
      <w:u w:val="singl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06D94"/>
    <w:rPr>
      <w:rFonts w:ascii="Mirador Semibold" w:eastAsiaTheme="majorEastAsia" w:hAnsi="Mirador Semibold" w:cs="Times New Roman (Títulos en alf"/>
      <w:b/>
      <w:caps/>
      <w:color w:val="3494CD"/>
      <w:spacing w:val="15"/>
      <w:kern w:val="4"/>
      <w:szCs w:val="28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D8796C"/>
    <w:pPr>
      <w:spacing w:before="160" w:after="280" w:line="240" w:lineRule="auto"/>
      <w:jc w:val="center"/>
    </w:pPr>
    <w:rPr>
      <w:rFonts w:ascii="Mirador" w:eastAsiaTheme="minorEastAsia" w:hAnsi="Mirador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8796C"/>
    <w:rPr>
      <w:i/>
      <w:iCs/>
      <w:color w:val="404040" w:themeColor="text1" w:themeTint="BF"/>
    </w:rPr>
  </w:style>
  <w:style w:type="paragraph" w:styleId="Prrafodelista">
    <w:name w:val="List Paragraph"/>
    <w:basedOn w:val="Normal"/>
    <w:autoRedefine/>
    <w:uiPriority w:val="34"/>
    <w:qFormat/>
    <w:rsid w:val="00906D94"/>
    <w:pPr>
      <w:numPr>
        <w:numId w:val="2"/>
      </w:numPr>
      <w:spacing w:after="120" w:line="240" w:lineRule="auto"/>
      <w:ind w:left="360"/>
      <w:jc w:val="both"/>
      <w:outlineLvl w:val="0"/>
    </w:pPr>
    <w:rPr>
      <w:rFonts w:ascii="Mirador" w:eastAsiaTheme="minorEastAsia" w:hAnsi="Mirador"/>
      <w:kern w:val="2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879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7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Mirador" w:eastAsiaTheme="minorEastAsia" w:hAnsi="Mirador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79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79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autoRedefine/>
    <w:uiPriority w:val="99"/>
    <w:unhideWhenUsed/>
    <w:qFormat/>
    <w:rsid w:val="00906D94"/>
    <w:pPr>
      <w:tabs>
        <w:tab w:val="center" w:pos="4419"/>
        <w:tab w:val="right" w:pos="8838"/>
      </w:tabs>
      <w:spacing w:before="480" w:after="240" w:line="240" w:lineRule="auto"/>
      <w:jc w:val="both"/>
    </w:pPr>
    <w:rPr>
      <w:rFonts w:ascii="Mirador Semibold" w:eastAsiaTheme="minorEastAsia" w:hAnsi="Mirador Semibold"/>
      <w:b/>
      <w:color w:val="321E4C"/>
      <w:kern w:val="2"/>
      <w:sz w:val="48"/>
      <w:szCs w:val="24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06D94"/>
    <w:rPr>
      <w:rFonts w:ascii="Mirador Semibold" w:eastAsiaTheme="minorEastAsia" w:hAnsi="Mirador Semibold"/>
      <w:b/>
      <w:color w:val="321E4C"/>
      <w:sz w:val="4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8796C"/>
    <w:pPr>
      <w:tabs>
        <w:tab w:val="center" w:pos="4419"/>
        <w:tab w:val="right" w:pos="8838"/>
      </w:tabs>
      <w:spacing w:before="120" w:after="0" w:line="240" w:lineRule="auto"/>
      <w:jc w:val="both"/>
    </w:pPr>
    <w:rPr>
      <w:rFonts w:ascii="Mirador" w:eastAsiaTheme="minorEastAsia" w:hAnsi="Mirador"/>
      <w:kern w:val="2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8796C"/>
    <w:rPr>
      <w:rFonts w:eastAsiaTheme="minorEastAsia"/>
    </w:rPr>
  </w:style>
  <w:style w:type="character" w:styleId="nfasis">
    <w:name w:val="Emphasis"/>
    <w:basedOn w:val="Fuentedeprrafopredeter"/>
    <w:uiPriority w:val="20"/>
    <w:qFormat/>
    <w:rsid w:val="00EB45CE"/>
    <w:rPr>
      <w:rFonts w:ascii="Mirador Medium" w:hAnsi="Mirador Medium"/>
      <w:b w:val="0"/>
      <w:i w:val="0"/>
      <w:iCs/>
      <w:color w:val="3494CD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395E32"/>
  </w:style>
  <w:style w:type="paragraph" w:styleId="Revisin">
    <w:name w:val="Revision"/>
    <w:hidden/>
    <w:uiPriority w:val="99"/>
    <w:semiHidden/>
    <w:rsid w:val="00A86065"/>
    <w:pPr>
      <w:spacing w:after="0" w:line="240" w:lineRule="auto"/>
    </w:pPr>
    <w:rPr>
      <w:rFonts w:ascii="Mirador" w:eastAsiaTheme="minorEastAsia" w:hAnsi="Mirador"/>
    </w:rPr>
  </w:style>
  <w:style w:type="table" w:styleId="Tablaconcuadrcula">
    <w:name w:val="Table Grid"/>
    <w:basedOn w:val="Tablanormal"/>
    <w:uiPriority w:val="59"/>
    <w:rsid w:val="00CE3A2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ceres\AppData\Local\Temp\dac8c876-2a9e-4105-94ed-46cdcca2711f_Formato-carta%20(4).zip.11f\Hoja%20Carta%20simpl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47d8cd-18cc-4043-ac00-d0d71c250733">
      <Terms xmlns="http://schemas.microsoft.com/office/infopath/2007/PartnerControls"/>
    </lcf76f155ced4ddcb4097134ff3c332f>
    <TaxCatchAll xmlns="eae7e31e-c6cd-4a34-900a-a47bcec6c1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03800252BB7E45926FD8288079C3C4" ma:contentTypeVersion="12" ma:contentTypeDescription="Crear nuevo documento." ma:contentTypeScope="" ma:versionID="7f50a343ee708185d0c14032507fd754">
  <xsd:schema xmlns:xsd="http://www.w3.org/2001/XMLSchema" xmlns:xs="http://www.w3.org/2001/XMLSchema" xmlns:p="http://schemas.microsoft.com/office/2006/metadata/properties" xmlns:ns2="a247d8cd-18cc-4043-ac00-d0d71c250733" xmlns:ns3="eae7e31e-c6cd-4a34-900a-a47bcec6c1ea" targetNamespace="http://schemas.microsoft.com/office/2006/metadata/properties" ma:root="true" ma:fieldsID="ead01ad101f61e1ca693a3ad4a8907ad" ns2:_="" ns3:_="">
    <xsd:import namespace="a247d8cd-18cc-4043-ac00-d0d71c250733"/>
    <xsd:import namespace="eae7e31e-c6cd-4a34-900a-a47bcec6c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d8cd-18cc-4043-ac00-d0d71c250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4f403a0-625a-434f-9353-8828506eb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e31e-c6cd-4a34-900a-a47bcec6c1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2b91a0-d456-43f3-8fb8-1ac7c19337e2}" ma:internalName="TaxCatchAll" ma:showField="CatchAllData" ma:web="eae7e31e-c6cd-4a34-900a-a47bcec6c1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B5975B-F366-4ED1-8913-A8EB943528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604860-0254-4DE4-A983-739A6DC5F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FEF69-28BD-4CE6-9D02-072EDCD25389}"/>
</file>

<file path=docProps/app.xml><?xml version="1.0" encoding="utf-8"?>
<Properties xmlns="http://schemas.openxmlformats.org/officeDocument/2006/extended-properties" xmlns:vt="http://schemas.openxmlformats.org/officeDocument/2006/docPropsVTypes">
  <Template>Hoja Carta simple</Template>
  <TotalTime>0</TotalTime>
  <Pages>1</Pages>
  <Words>49</Words>
  <Characters>273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Cáceres</dc:creator>
  <cp:keywords/>
  <dc:description/>
  <cp:lastModifiedBy>Paola Cáceres</cp:lastModifiedBy>
  <cp:revision>6</cp:revision>
  <cp:lastPrinted>2024-04-11T13:17:00Z</cp:lastPrinted>
  <dcterms:created xsi:type="dcterms:W3CDTF">2024-07-15T19:55:00Z</dcterms:created>
  <dcterms:modified xsi:type="dcterms:W3CDTF">2025-06-06T19:02:00Z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0x010100E803800252BB7E45926FD8288079C3C4</vt:lpwstr>
  </property>
</Properties>
</file>