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B5F" w14:textId="7BA9001A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ANEXO Nº</w:t>
      </w:r>
      <w:r w:rsidR="00232B8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3</w:t>
      </w:r>
      <w:bookmarkStart w:id="0" w:name="_GoBack"/>
      <w:bookmarkEnd w:id="0"/>
    </w:p>
    <w:p w14:paraId="76FC0148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IDENTIFICACIÓN DEL PROPONENTE</w:t>
      </w:r>
    </w:p>
    <w:p w14:paraId="6B60F053" w14:textId="553AEF95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 xml:space="preserve">PERSONA </w:t>
      </w:r>
      <w:r w:rsidR="00232B8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NATURAL</w:t>
      </w:r>
    </w:p>
    <w:p w14:paraId="672A665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A37501D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734656" w:rsidRPr="00665632" w14:paraId="3A31141B" w14:textId="77777777" w:rsidTr="1E09BADA">
        <w:tc>
          <w:tcPr>
            <w:tcW w:w="2943" w:type="dxa"/>
          </w:tcPr>
          <w:p w14:paraId="71566B14" w14:textId="628940FC" w:rsidR="00734656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00232B8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completo:</w:t>
            </w:r>
          </w:p>
          <w:p w14:paraId="5DAB6C7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2EB378F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A05A80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AFCC339" w14:textId="77777777" w:rsidTr="1E09BADA">
        <w:tc>
          <w:tcPr>
            <w:tcW w:w="2943" w:type="dxa"/>
          </w:tcPr>
          <w:p w14:paraId="46239A61" w14:textId="0CE7B282" w:rsidR="00734656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00232B8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C.I.:</w:t>
            </w:r>
          </w:p>
          <w:p w14:paraId="5A39BBE3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41C8F39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72A3D3E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2744958A" w14:textId="77777777" w:rsidTr="1E09BADA">
        <w:tc>
          <w:tcPr>
            <w:tcW w:w="2943" w:type="dxa"/>
          </w:tcPr>
          <w:p w14:paraId="36B5BE6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Domicilio Comercial:</w:t>
            </w:r>
          </w:p>
          <w:p w14:paraId="0D0B940D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E27B00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0061E4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4EAFD9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E70100" w:rsidRPr="00665632" w14:paraId="1C7B48DA" w14:textId="77777777" w:rsidTr="1E09BADA">
        <w:tc>
          <w:tcPr>
            <w:tcW w:w="8978" w:type="dxa"/>
            <w:gridSpan w:val="2"/>
          </w:tcPr>
          <w:p w14:paraId="5F1B1BF9" w14:textId="77777777" w:rsidR="00E70100" w:rsidRPr="00665632" w:rsidRDefault="00E70100" w:rsidP="1E09BADA">
            <w:pPr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  <w:t>DATOS DE CONTACTO PARA PROCESO DE LICITACIÓN</w:t>
            </w:r>
          </w:p>
        </w:tc>
      </w:tr>
      <w:tr w:rsidR="00734656" w:rsidRPr="00665632" w14:paraId="2E769473" w14:textId="77777777" w:rsidTr="1E09BADA">
        <w:tc>
          <w:tcPr>
            <w:tcW w:w="2943" w:type="dxa"/>
          </w:tcPr>
          <w:p w14:paraId="05C62681" w14:textId="77777777" w:rsidR="00734656" w:rsidRPr="00665632" w:rsidRDefault="00E70100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Nombre, cargo, teléfono y correo electrónico</w:t>
            </w:r>
          </w:p>
          <w:p w14:paraId="4B99056E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F6BA0C3" w14:textId="77777777" w:rsidR="00734656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E87A1DE" w14:textId="77777777" w:rsidR="00232B8A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2CB3CFC3" w14:textId="77777777" w:rsidR="00232B8A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1299C43A" w14:textId="7B880850" w:rsidR="00232B8A" w:rsidRPr="00665632" w:rsidRDefault="00232B8A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</w:tbl>
    <w:p w14:paraId="4DDBEF00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3461D77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656" w:rsidRPr="00665632" w14:paraId="3DF7CA74" w14:textId="77777777" w:rsidTr="1E09BADA">
        <w:tc>
          <w:tcPr>
            <w:tcW w:w="8978" w:type="dxa"/>
            <w:gridSpan w:val="2"/>
          </w:tcPr>
          <w:p w14:paraId="5710AA07" w14:textId="38BDF432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Nombre:</w:t>
            </w:r>
          </w:p>
          <w:p w14:paraId="3CF2D8B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1A29B70" w14:textId="77777777" w:rsidTr="1E09BADA">
        <w:tc>
          <w:tcPr>
            <w:tcW w:w="4489" w:type="dxa"/>
          </w:tcPr>
          <w:p w14:paraId="583B2BA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Firma: </w:t>
            </w:r>
          </w:p>
          <w:p w14:paraId="0FB7827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4489" w:type="dxa"/>
          </w:tcPr>
          <w:p w14:paraId="1239E59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Santiago, ________ de _______ </w:t>
            </w:r>
            <w:proofErr w:type="spellStart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de</w:t>
            </w:r>
            <w:proofErr w:type="spellEnd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  20</w:t>
            </w:r>
            <w:r w:rsidR="00E70100"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25</w:t>
            </w:r>
          </w:p>
        </w:tc>
      </w:tr>
    </w:tbl>
    <w:p w14:paraId="1FC39945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562CB0E" w14:textId="77777777" w:rsidR="00137F9D" w:rsidRPr="00734656" w:rsidRDefault="00137F9D" w:rsidP="1E09BADA">
      <w:pPr>
        <w:rPr>
          <w:rFonts w:ascii="Mirador" w:eastAsia="Mirador" w:hAnsi="Mirador" w:cs="Mirador"/>
          <w:sz w:val="20"/>
          <w:szCs w:val="20"/>
        </w:rPr>
      </w:pPr>
    </w:p>
    <w:sectPr w:rsidR="00137F9D" w:rsidRPr="00734656" w:rsidSect="00F74C90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F3C5" w14:textId="77777777" w:rsidR="00DB0903" w:rsidRDefault="00DB0903" w:rsidP="00D8796C">
      <w:pPr>
        <w:spacing w:after="0"/>
      </w:pPr>
      <w:r>
        <w:separator/>
      </w:r>
    </w:p>
  </w:endnote>
  <w:endnote w:type="continuationSeparator" w:id="0">
    <w:p w14:paraId="6D98A12B" w14:textId="77777777" w:rsidR="00DB0903" w:rsidRDefault="00DB0903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CE0A41" w14:textId="77777777"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40F1EC7C" w:rsidR="00395E32" w:rsidRDefault="00395E32" w:rsidP="06E20CCA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232B8A">
      <w:rPr>
        <w:noProof/>
      </w:rPr>
      <w:t>1</w:t>
    </w:r>
    <w:r>
      <w:fldChar w:fldCharType="end"/>
    </w:r>
  </w:p>
  <w:p w14:paraId="771BB335" w14:textId="04C16AD3" w:rsidR="06E20CCA" w:rsidRDefault="06E20CCA" w:rsidP="06E20CCA">
    <w:pPr>
      <w:pStyle w:val="Piedepgina"/>
      <w:jc w:val="left"/>
    </w:pPr>
    <w:r>
      <w:t>Versión 1.0, 08 de abril 2025</w:t>
    </w:r>
  </w:p>
  <w:p w14:paraId="110FFD37" w14:textId="77777777"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DB82" w14:textId="77777777" w:rsidR="00DB0903" w:rsidRDefault="00DB0903" w:rsidP="00D8796C">
      <w:pPr>
        <w:spacing w:after="0"/>
      </w:pPr>
      <w:r>
        <w:separator/>
      </w:r>
    </w:p>
  </w:footnote>
  <w:footnote w:type="continuationSeparator" w:id="0">
    <w:p w14:paraId="5997CC1D" w14:textId="77777777" w:rsidR="00DB0903" w:rsidRDefault="00DB0903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F75E" w14:textId="77777777"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93BC" w14:textId="77777777"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232B8A"/>
    <w:rsid w:val="00395E32"/>
    <w:rsid w:val="003A60C1"/>
    <w:rsid w:val="004A4AF4"/>
    <w:rsid w:val="005013E4"/>
    <w:rsid w:val="00606D86"/>
    <w:rsid w:val="006E3935"/>
    <w:rsid w:val="00734656"/>
    <w:rsid w:val="00764336"/>
    <w:rsid w:val="008210EA"/>
    <w:rsid w:val="00881188"/>
    <w:rsid w:val="00906D94"/>
    <w:rsid w:val="00A86065"/>
    <w:rsid w:val="00BA1999"/>
    <w:rsid w:val="00BB2E66"/>
    <w:rsid w:val="00C518BC"/>
    <w:rsid w:val="00C572C2"/>
    <w:rsid w:val="00C80200"/>
    <w:rsid w:val="00CE3A2B"/>
    <w:rsid w:val="00D8796C"/>
    <w:rsid w:val="00DB0903"/>
    <w:rsid w:val="00E13296"/>
    <w:rsid w:val="00E70100"/>
    <w:rsid w:val="00EB45CE"/>
    <w:rsid w:val="00F4740C"/>
    <w:rsid w:val="00F74C90"/>
    <w:rsid w:val="06E20CCA"/>
    <w:rsid w:val="1E09BADA"/>
    <w:rsid w:val="232BFA3F"/>
    <w:rsid w:val="2B7C2531"/>
    <w:rsid w:val="3CD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854F373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Props1.xml><?xml version="1.0" encoding="utf-8"?>
<ds:datastoreItem xmlns:ds="http://schemas.openxmlformats.org/officeDocument/2006/customXml" ds:itemID="{AC2A94A1-C508-4D9D-AE30-7B7F5FA482BE}"/>
</file>

<file path=customXml/itemProps2.xml><?xml version="1.0" encoding="utf-8"?>
<ds:datastoreItem xmlns:ds="http://schemas.openxmlformats.org/officeDocument/2006/customXml" ds:itemID="{44604860-0254-4DE4-A983-739A6DC5F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5975B-F366-4ED1-8913-A8EB94352849}">
  <ds:schemaRefs>
    <ds:schemaRef ds:uri="http://schemas.microsoft.com/office/2006/documentManagement/types"/>
    <ds:schemaRef ds:uri="http://purl.org/dc/terms/"/>
    <ds:schemaRef ds:uri="a247d8cd-18cc-4043-ac00-d0d71c250733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2024-04-11T13:17:00Z</cp:lastPrinted>
  <dcterms:created xsi:type="dcterms:W3CDTF">2025-06-06T19:08:00Z</dcterms:created>
  <dcterms:modified xsi:type="dcterms:W3CDTF">2025-06-06T19:08:00Z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