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0B5F" w14:textId="7BA9001A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ANEXO Nº</w:t>
      </w:r>
      <w:r w:rsidR="00232B8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3</w:t>
      </w:r>
      <w:bookmarkStart w:id="0" w:name="_GoBack"/>
      <w:bookmarkEnd w:id="0"/>
    </w:p>
    <w:p w14:paraId="76FC0148" w14:textId="77777777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IDENTIFICACIÓN DEL PROPONENTE</w:t>
      </w:r>
    </w:p>
    <w:p w14:paraId="6B60F053" w14:textId="553AEF95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 xml:space="preserve">PERSONA </w:t>
      </w:r>
      <w:r w:rsidR="00232B8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NATURAL</w:t>
      </w:r>
    </w:p>
    <w:p w14:paraId="672A665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A37501D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734656" w:rsidRPr="00665632" w14:paraId="3A31141B" w14:textId="77777777" w:rsidTr="1E09BADA">
        <w:tc>
          <w:tcPr>
            <w:tcW w:w="2943" w:type="dxa"/>
          </w:tcPr>
          <w:p w14:paraId="71566B14" w14:textId="628940FC" w:rsidR="00734656" w:rsidRPr="00665632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00232B8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 completo:</w:t>
            </w:r>
          </w:p>
          <w:p w14:paraId="5DAB6C7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2EB378F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6A05A80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AFCC339" w14:textId="77777777" w:rsidTr="1E09BADA">
        <w:tc>
          <w:tcPr>
            <w:tcW w:w="2943" w:type="dxa"/>
          </w:tcPr>
          <w:p w14:paraId="46239A61" w14:textId="0CE7B282" w:rsidR="00734656" w:rsidRPr="00665632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00232B8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C.I.:</w:t>
            </w:r>
          </w:p>
          <w:p w14:paraId="5A39BBE3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41C8F39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72A3D3E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2744958A" w14:textId="77777777" w:rsidTr="1E09BADA">
        <w:tc>
          <w:tcPr>
            <w:tcW w:w="2943" w:type="dxa"/>
          </w:tcPr>
          <w:p w14:paraId="36B5BE6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Domicilio Comercial:</w:t>
            </w:r>
          </w:p>
          <w:p w14:paraId="0D0B940D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E27B00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0061E4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4EAFD9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E70100" w:rsidRPr="00665632" w14:paraId="1C7B48DA" w14:textId="77777777" w:rsidTr="1E09BADA">
        <w:tc>
          <w:tcPr>
            <w:tcW w:w="8978" w:type="dxa"/>
            <w:gridSpan w:val="2"/>
          </w:tcPr>
          <w:p w14:paraId="5F1B1BF9" w14:textId="77777777" w:rsidR="00E70100" w:rsidRPr="00665632" w:rsidRDefault="00E70100" w:rsidP="1E09BADA">
            <w:pPr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  <w:t>DATOS DE CONTACTO PARA PROCESO DE LICITACIÓN</w:t>
            </w:r>
          </w:p>
        </w:tc>
      </w:tr>
      <w:tr w:rsidR="00734656" w:rsidRPr="00665632" w14:paraId="2E769473" w14:textId="77777777" w:rsidTr="1E09BADA">
        <w:tc>
          <w:tcPr>
            <w:tcW w:w="2943" w:type="dxa"/>
          </w:tcPr>
          <w:p w14:paraId="05C62681" w14:textId="77777777" w:rsidR="00734656" w:rsidRPr="00665632" w:rsidRDefault="00E70100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Nombre, cargo, teléfono y correo electrónico</w:t>
            </w:r>
          </w:p>
          <w:p w14:paraId="4B99056E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6F6BA0C3" w14:textId="77777777" w:rsidR="00734656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E87A1DE" w14:textId="77777777" w:rsidR="00232B8A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2CB3CFC3" w14:textId="77777777" w:rsidR="00232B8A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1299C43A" w14:textId="7B880850" w:rsidR="00232B8A" w:rsidRPr="00665632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</w:tbl>
    <w:p w14:paraId="4DDBEF00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3461D77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34656" w:rsidRPr="00665632" w14:paraId="3DF7CA74" w14:textId="77777777" w:rsidTr="1E09BADA">
        <w:tc>
          <w:tcPr>
            <w:tcW w:w="8978" w:type="dxa"/>
            <w:gridSpan w:val="2"/>
          </w:tcPr>
          <w:p w14:paraId="5710AA07" w14:textId="38BDF432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Nombre:</w:t>
            </w:r>
          </w:p>
          <w:p w14:paraId="3CF2D8B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1A29B70" w14:textId="77777777" w:rsidTr="1E09BADA">
        <w:tc>
          <w:tcPr>
            <w:tcW w:w="4489" w:type="dxa"/>
          </w:tcPr>
          <w:p w14:paraId="583B2BA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Firma: </w:t>
            </w:r>
          </w:p>
          <w:p w14:paraId="0FB7827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4489" w:type="dxa"/>
          </w:tcPr>
          <w:p w14:paraId="1239E59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Santiago, ________ de _______ </w:t>
            </w:r>
            <w:proofErr w:type="spellStart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de</w:t>
            </w:r>
            <w:proofErr w:type="spellEnd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  20</w:t>
            </w:r>
            <w:r w:rsidR="00E70100"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25</w:t>
            </w:r>
          </w:p>
        </w:tc>
      </w:tr>
    </w:tbl>
    <w:p w14:paraId="1FC39945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562CB0E" w14:textId="77777777" w:rsidR="00137F9D" w:rsidRPr="00734656" w:rsidRDefault="00137F9D" w:rsidP="1E09BADA">
      <w:pPr>
        <w:rPr>
          <w:rFonts w:ascii="Mirador" w:eastAsia="Mirador" w:hAnsi="Mirador" w:cs="Mirador"/>
          <w:sz w:val="20"/>
          <w:szCs w:val="20"/>
        </w:rPr>
      </w:pPr>
    </w:p>
    <w:sectPr w:rsidR="00137F9D" w:rsidRPr="00734656" w:rsidSect="00F74C90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36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BF3C5" w14:textId="77777777" w:rsidR="00DB0903" w:rsidRDefault="00DB0903" w:rsidP="00D8796C">
      <w:pPr>
        <w:spacing w:after="0"/>
      </w:pPr>
      <w:r>
        <w:separator/>
      </w:r>
    </w:p>
  </w:endnote>
  <w:endnote w:type="continuationSeparator" w:id="0">
    <w:p w14:paraId="6D98A12B" w14:textId="77777777" w:rsidR="00DB0903" w:rsidRDefault="00DB0903" w:rsidP="00D8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Mirador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Times New Roman (Títulos en alf">
    <w:altName w:val="Times New Roman"/>
    <w:charset w:val="00"/>
    <w:family w:val="roman"/>
    <w:pitch w:val="default"/>
  </w:font>
  <w:font w:name="Mirador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150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36B14E" w14:textId="77777777"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CE0A41" w14:textId="77777777" w:rsidR="006E3935" w:rsidRDefault="006E3935" w:rsidP="00395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40F1EC7C" w:rsidR="00395E32" w:rsidRDefault="00395E32" w:rsidP="06E20CCA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232B8A">
      <w:rPr>
        <w:noProof/>
      </w:rPr>
      <w:t>1</w:t>
    </w:r>
    <w:r>
      <w:fldChar w:fldCharType="end"/>
    </w:r>
  </w:p>
  <w:p w14:paraId="771BB335" w14:textId="04C16AD3" w:rsidR="06E20CCA" w:rsidRDefault="06E20CCA" w:rsidP="06E20CCA">
    <w:pPr>
      <w:pStyle w:val="Piedepgina"/>
      <w:jc w:val="left"/>
    </w:pPr>
    <w:r>
      <w:t>Versión 1.0, 08 de abril 2025</w:t>
    </w:r>
  </w:p>
  <w:p w14:paraId="110FFD37" w14:textId="77777777" w:rsidR="006E3935" w:rsidRDefault="006E3935" w:rsidP="00395E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DB82" w14:textId="77777777" w:rsidR="00DB0903" w:rsidRDefault="00DB0903" w:rsidP="00D8796C">
      <w:pPr>
        <w:spacing w:after="0"/>
      </w:pPr>
      <w:r>
        <w:separator/>
      </w:r>
    </w:p>
  </w:footnote>
  <w:footnote w:type="continuationSeparator" w:id="0">
    <w:p w14:paraId="5997CC1D" w14:textId="77777777" w:rsidR="00DB0903" w:rsidRDefault="00DB0903" w:rsidP="00D87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F75E" w14:textId="77777777" w:rsidR="005013E4" w:rsidRDefault="0050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6873A89" wp14:editId="3D123821">
          <wp:simplePos x="0" y="0"/>
          <wp:positionH relativeFrom="column">
            <wp:posOffset>-1066688</wp:posOffset>
          </wp:positionH>
          <wp:positionV relativeFrom="paragraph">
            <wp:posOffset>-423171</wp:posOffset>
          </wp:positionV>
          <wp:extent cx="7730605" cy="10004312"/>
          <wp:effectExtent l="0" t="0" r="0" b="0"/>
          <wp:wrapNone/>
          <wp:docPr id="4308144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447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05" cy="1000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193BC" w14:textId="77777777" w:rsidR="006E3935" w:rsidRDefault="006E39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6AA7D36" wp14:editId="73733EAB">
          <wp:simplePos x="0" y="0"/>
          <wp:positionH relativeFrom="column">
            <wp:posOffset>-1048870</wp:posOffset>
          </wp:positionH>
          <wp:positionV relativeFrom="paragraph">
            <wp:posOffset>-430306</wp:posOffset>
          </wp:positionV>
          <wp:extent cx="7732800" cy="10008000"/>
          <wp:effectExtent l="0" t="0" r="0" b="0"/>
          <wp:wrapNone/>
          <wp:docPr id="1253154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542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19"/>
    <w:multiLevelType w:val="hybridMultilevel"/>
    <w:tmpl w:val="8FBCA8A0"/>
    <w:lvl w:ilvl="0" w:tplc="A9406F20">
      <w:start w:val="1"/>
      <w:numFmt w:val="decimal"/>
      <w:pStyle w:val="Prrafodelista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E80483"/>
    <w:multiLevelType w:val="hybridMultilevel"/>
    <w:tmpl w:val="F31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B"/>
    <w:rsid w:val="00133A70"/>
    <w:rsid w:val="00137F9D"/>
    <w:rsid w:val="00215E76"/>
    <w:rsid w:val="002260DE"/>
    <w:rsid w:val="00232B8A"/>
    <w:rsid w:val="00395E32"/>
    <w:rsid w:val="003A60C1"/>
    <w:rsid w:val="004A4AF4"/>
    <w:rsid w:val="005013E4"/>
    <w:rsid w:val="00606D86"/>
    <w:rsid w:val="006E3935"/>
    <w:rsid w:val="00734656"/>
    <w:rsid w:val="00764336"/>
    <w:rsid w:val="008210EA"/>
    <w:rsid w:val="00881188"/>
    <w:rsid w:val="00906D94"/>
    <w:rsid w:val="00A86065"/>
    <w:rsid w:val="00BA1999"/>
    <w:rsid w:val="00BB2E66"/>
    <w:rsid w:val="00C518BC"/>
    <w:rsid w:val="00C572C2"/>
    <w:rsid w:val="00C80200"/>
    <w:rsid w:val="00CE3A2B"/>
    <w:rsid w:val="00D8796C"/>
    <w:rsid w:val="00DB0903"/>
    <w:rsid w:val="00E13296"/>
    <w:rsid w:val="00E70100"/>
    <w:rsid w:val="00EB45CE"/>
    <w:rsid w:val="00F4740C"/>
    <w:rsid w:val="00F74C90"/>
    <w:rsid w:val="06E20CCA"/>
    <w:rsid w:val="1E09BADA"/>
    <w:rsid w:val="232BFA3F"/>
    <w:rsid w:val="2B7C2531"/>
    <w:rsid w:val="3CD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854F373"/>
  <w15:chartTrackingRefBased/>
  <w15:docId w15:val="{964C57B0-9118-407A-8AA5-60F485E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2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6D94"/>
    <w:pPr>
      <w:keepNext/>
      <w:keepLines/>
      <w:spacing w:before="480" w:after="240" w:line="240" w:lineRule="auto"/>
      <w:jc w:val="both"/>
      <w:outlineLvl w:val="0"/>
    </w:pPr>
    <w:rPr>
      <w:rFonts w:ascii="Mirador Semibold" w:eastAsiaTheme="majorEastAsia" w:hAnsi="Mirador Semibold" w:cstheme="majorBidi"/>
      <w:b/>
      <w:color w:val="321E4C"/>
      <w:kern w:val="2"/>
      <w:sz w:val="56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6D94"/>
    <w:pPr>
      <w:keepNext/>
      <w:keepLines/>
      <w:spacing w:before="240" w:after="120" w:line="240" w:lineRule="auto"/>
      <w:jc w:val="both"/>
      <w:outlineLvl w:val="1"/>
    </w:pPr>
    <w:rPr>
      <w:rFonts w:ascii="Mirador Semibold" w:eastAsiaTheme="majorEastAsia" w:hAnsi="Mirador Semibold" w:cstheme="majorBidi"/>
      <w:b/>
      <w:color w:val="3494CD"/>
      <w:kern w:val="2"/>
      <w:sz w:val="44"/>
      <w:szCs w:val="32"/>
      <w:u w:val="single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6D94"/>
    <w:pPr>
      <w:keepNext/>
      <w:keepLines/>
      <w:spacing w:before="160" w:after="80" w:line="240" w:lineRule="auto"/>
      <w:jc w:val="both"/>
      <w:outlineLvl w:val="2"/>
    </w:pPr>
    <w:rPr>
      <w:rFonts w:ascii="Mirador Semibold" w:eastAsiaTheme="majorEastAsia" w:hAnsi="Mirador Semibold" w:cstheme="majorBidi"/>
      <w:b/>
      <w:color w:val="0F4761" w:themeColor="accent1" w:themeShade="BF"/>
      <w:kern w:val="2"/>
      <w:sz w:val="36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3"/>
    </w:pPr>
    <w:rPr>
      <w:rFonts w:ascii="Mirador" w:eastAsiaTheme="majorEastAsia" w:hAnsi="Mirador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4"/>
    </w:pPr>
    <w:rPr>
      <w:rFonts w:ascii="Mirador" w:eastAsiaTheme="majorEastAsia" w:hAnsi="Mirador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5"/>
    </w:pPr>
    <w:rPr>
      <w:rFonts w:ascii="Mirador" w:eastAsiaTheme="majorEastAsia" w:hAnsi="Mirador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6"/>
    </w:pPr>
    <w:rPr>
      <w:rFonts w:ascii="Mirador" w:eastAsiaTheme="majorEastAsia" w:hAnsi="Mirador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7"/>
    </w:pPr>
    <w:rPr>
      <w:rFonts w:ascii="Mirador" w:eastAsiaTheme="majorEastAsia" w:hAnsi="Mirador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8"/>
    </w:pPr>
    <w:rPr>
      <w:rFonts w:ascii="Mirador" w:eastAsiaTheme="majorEastAsia" w:hAnsi="Mirador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D94"/>
    <w:rPr>
      <w:rFonts w:ascii="Mirador Semibold" w:eastAsiaTheme="majorEastAsia" w:hAnsi="Mirador Semibold" w:cstheme="majorBidi"/>
      <w:b/>
      <w:color w:val="321E4C"/>
      <w:sz w:val="5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6D94"/>
    <w:rPr>
      <w:rFonts w:ascii="Mirador Semibold" w:eastAsiaTheme="majorEastAsia" w:hAnsi="Mirador Semibold" w:cstheme="majorBidi"/>
      <w:b/>
      <w:color w:val="3494CD"/>
      <w:sz w:val="4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06D94"/>
    <w:rPr>
      <w:rFonts w:ascii="Mirador Semibold" w:eastAsiaTheme="majorEastAsia" w:hAnsi="Mirador Semibold" w:cstheme="majorBidi"/>
      <w:b/>
      <w:color w:val="0F4761" w:themeColor="accent1" w:themeShade="BF"/>
      <w:sz w:val="36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D94"/>
    <w:pPr>
      <w:spacing w:before="480" w:after="240" w:line="240" w:lineRule="auto"/>
      <w:contextualSpacing/>
      <w:jc w:val="both"/>
    </w:pPr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6D94"/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06D94"/>
    <w:pPr>
      <w:numPr>
        <w:ilvl w:val="1"/>
      </w:numPr>
      <w:spacing w:before="360" w:after="80" w:line="240" w:lineRule="auto"/>
      <w:contextualSpacing/>
    </w:pPr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6D94"/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8796C"/>
    <w:pPr>
      <w:spacing w:before="160" w:after="280" w:line="240" w:lineRule="auto"/>
      <w:jc w:val="center"/>
    </w:pPr>
    <w:rPr>
      <w:rFonts w:ascii="Mirador" w:eastAsiaTheme="minorEastAsia" w:hAnsi="Mirador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796C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906D94"/>
    <w:pPr>
      <w:numPr>
        <w:numId w:val="2"/>
      </w:numPr>
      <w:spacing w:after="120" w:line="240" w:lineRule="auto"/>
      <w:ind w:left="360"/>
      <w:jc w:val="both"/>
      <w:outlineLvl w:val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7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Mirador" w:eastAsiaTheme="minorEastAsia" w:hAnsi="Mirador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9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906D94"/>
    <w:pPr>
      <w:tabs>
        <w:tab w:val="center" w:pos="4419"/>
        <w:tab w:val="right" w:pos="8838"/>
      </w:tabs>
      <w:spacing w:before="480" w:after="240" w:line="240" w:lineRule="auto"/>
      <w:jc w:val="both"/>
    </w:pPr>
    <w:rPr>
      <w:rFonts w:ascii="Mirador Semibold" w:eastAsiaTheme="minorEastAsia" w:hAnsi="Mirador Semibold"/>
      <w:b/>
      <w:color w:val="321E4C"/>
      <w:kern w:val="2"/>
      <w:sz w:val="48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6D94"/>
    <w:rPr>
      <w:rFonts w:ascii="Mirador Semibold" w:eastAsiaTheme="minorEastAsia" w:hAnsi="Mirador Semibold"/>
      <w:b/>
      <w:color w:val="321E4C"/>
      <w:sz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796C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Mirador" w:eastAsiaTheme="minorEastAsia" w:hAnsi="Mirador"/>
      <w:kern w:val="2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96C"/>
    <w:rPr>
      <w:rFonts w:eastAsiaTheme="minorEastAsia"/>
    </w:rPr>
  </w:style>
  <w:style w:type="character" w:styleId="nfasis">
    <w:name w:val="Emphasis"/>
    <w:basedOn w:val="Fuentedeprrafopredeter"/>
    <w:uiPriority w:val="20"/>
    <w:qFormat/>
    <w:rsid w:val="00EB45CE"/>
    <w:rPr>
      <w:rFonts w:ascii="Mirador Medium" w:hAnsi="Mirador Medium"/>
      <w:b w:val="0"/>
      <w:i w:val="0"/>
      <w:iCs/>
      <w:color w:val="3494CD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95E32"/>
  </w:style>
  <w:style w:type="paragraph" w:styleId="Revisin">
    <w:name w:val="Revision"/>
    <w:hidden/>
    <w:uiPriority w:val="99"/>
    <w:semiHidden/>
    <w:rsid w:val="00A86065"/>
    <w:pPr>
      <w:spacing w:after="0" w:line="240" w:lineRule="auto"/>
    </w:pPr>
    <w:rPr>
      <w:rFonts w:ascii="Mirador" w:eastAsiaTheme="minorEastAsia" w:hAnsi="Mirador"/>
    </w:rPr>
  </w:style>
  <w:style w:type="table" w:styleId="Tablaconcuadrcula">
    <w:name w:val="Table Grid"/>
    <w:basedOn w:val="Tablanormal"/>
    <w:uiPriority w:val="59"/>
    <w:rsid w:val="00CE3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ceres\AppData\Local\Temp\dac8c876-2a9e-4105-94ed-46cdcca2711f_Formato-carta%20(4).zip.11f\Hoja%20Carta%20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A9254A403A44B88CBBDFDD16D5E03" ma:contentTypeVersion="16" ma:contentTypeDescription="Crear nuevo documento." ma:contentTypeScope="" ma:versionID="cb6802a62296bf721b80063867be36c4">
  <xsd:schema xmlns:xsd="http://www.w3.org/2001/XMLSchema" xmlns:xs="http://www.w3.org/2001/XMLSchema" xmlns:p="http://schemas.microsoft.com/office/2006/metadata/properties" xmlns:ns2="bc8e86b4-e8ff-452c-80a6-ba600e13e4dc" xmlns:ns3="9c58bfec-a1cc-4145-8c9e-aecf8592e35e" targetNamespace="http://schemas.microsoft.com/office/2006/metadata/properties" ma:root="true" ma:fieldsID="004d4b84d09eda6f645b85d1dcff9771" ns2:_="" ns3:_="">
    <xsd:import namespace="bc8e86b4-e8ff-452c-80a6-ba600e13e4dc"/>
    <xsd:import namespace="9c58bfec-a1cc-4145-8c9e-aecf8592e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6b4-e8ff-452c-80a6-ba600e13e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fec-a1cc-4145-8c9e-aecf8592e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852532-407f-4173-bfdb-2cccdb688977}" ma:internalName="TaxCatchAll" ma:showField="CatchAllData" ma:web="9c58bfec-a1cc-4145-8c9e-aecf8592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e86b4-e8ff-452c-80a6-ba600e13e4dc">
      <Terms xmlns="http://schemas.microsoft.com/office/infopath/2007/PartnerControls"/>
    </lcf76f155ced4ddcb4097134ff3c332f>
    <TaxCatchAll xmlns="9c58bfec-a1cc-4145-8c9e-aecf8592e35e" xsi:nil="true"/>
  </documentManagement>
</p:properties>
</file>

<file path=customXml/itemProps1.xml><?xml version="1.0" encoding="utf-8"?>
<ds:datastoreItem xmlns:ds="http://schemas.openxmlformats.org/officeDocument/2006/customXml" ds:itemID="{4A143773-F2B7-4142-9135-E6F1E0C5104C}"/>
</file>

<file path=customXml/itemProps2.xml><?xml version="1.0" encoding="utf-8"?>
<ds:datastoreItem xmlns:ds="http://schemas.openxmlformats.org/officeDocument/2006/customXml" ds:itemID="{44604860-0254-4DE4-A983-739A6DC5F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5975B-F366-4ED1-8913-A8EB94352849}">
  <ds:schemaRefs>
    <ds:schemaRef ds:uri="http://schemas.microsoft.com/office/2006/documentManagement/types"/>
    <ds:schemaRef ds:uri="http://purl.org/dc/terms/"/>
    <ds:schemaRef ds:uri="a247d8cd-18cc-4043-ac00-d0d71c250733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simple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2024-04-11T13:17:00Z</cp:lastPrinted>
  <dcterms:created xsi:type="dcterms:W3CDTF">2025-06-06T19:08:00Z</dcterms:created>
  <dcterms:modified xsi:type="dcterms:W3CDTF">2025-06-06T19:08:00Z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0x010100321A9254A403A44B88CBBDFDD16D5E03</vt:lpwstr>
  </property>
</Properties>
</file>